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4B" w:rsidRPr="00B71F85" w:rsidRDefault="000B284B" w:rsidP="006A3630">
      <w:pPr>
        <w:pStyle w:val="Heading2"/>
        <w:keepNext w:val="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ab/>
        <w:t>ОБРАЗЕЦ</w:t>
      </w:r>
    </w:p>
    <w:p w:rsidR="000B284B" w:rsidRPr="00B71F85" w:rsidRDefault="000B284B" w:rsidP="006A3630">
      <w:pPr>
        <w:pStyle w:val="Heading2"/>
        <w:keepNext w:val="0"/>
        <w:spacing w:before="0" w:after="0"/>
        <w:jc w:val="righ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ПРИЛОЖЕНИЕ № </w:t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1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84B" w:rsidRPr="00B71F85" w:rsidRDefault="000B284B" w:rsidP="006A363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ПРЕДСТАВЯНЕ НА УЧАСТНИКА</w:t>
      </w:r>
    </w:p>
    <w:p w:rsidR="000B284B" w:rsidRPr="00B71F85" w:rsidRDefault="000B284B" w:rsidP="006A3630">
      <w:pPr>
        <w:tabs>
          <w:tab w:val="left" w:pos="360"/>
          <w:tab w:val="left" w:pos="54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Наименование на участника ………………………………………………</w:t>
      </w:r>
    </w:p>
    <w:p w:rsidR="000B284B" w:rsidRPr="00B71F85" w:rsidRDefault="000B284B" w:rsidP="00F77C3B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2. ЕИК: ....................................</w:t>
      </w:r>
    </w:p>
    <w:p w:rsidR="000B284B" w:rsidRPr="00B71F85" w:rsidRDefault="000B284B" w:rsidP="00F77C3B">
      <w:pPr>
        <w:pStyle w:val="BodyTextIndent"/>
        <w:spacing w:after="0"/>
        <w:ind w:left="0"/>
        <w:jc w:val="both"/>
        <w:rPr>
          <w:b/>
          <w:i/>
          <w:shd w:val="clear" w:color="auto" w:fill="FEFEFE"/>
          <w:lang w:val="en-US"/>
        </w:rPr>
      </w:pPr>
      <w:r w:rsidRPr="00B71F85">
        <w:rPr>
          <w:b/>
          <w:shd w:val="clear" w:color="auto" w:fill="FEFEFE"/>
          <w:lang w:val="en-US"/>
        </w:rPr>
        <w:t>(</w:t>
      </w:r>
      <w:r w:rsidRPr="00B71F85">
        <w:rPr>
          <w:b/>
          <w:i/>
          <w:shd w:val="clear" w:color="auto" w:fill="FEFEFE"/>
        </w:rPr>
        <w:t>Посочване на единен идентификационен код по чл. 23 от Закона за търговския регистър, БУЛСТАТ и/или друга идентифицираща информация в съответствие със законодателството на държавата, в която кандидатът или участникът е установен</w:t>
      </w:r>
      <w:r w:rsidRPr="00B71F85">
        <w:rPr>
          <w:b/>
          <w:i/>
          <w:shd w:val="clear" w:color="auto" w:fill="FEFEFE"/>
          <w:lang w:val="en-US"/>
        </w:rPr>
        <w:t>)</w:t>
      </w:r>
    </w:p>
    <w:p w:rsidR="000B284B" w:rsidRPr="00B71F85" w:rsidRDefault="000B284B" w:rsidP="006A3630">
      <w:p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Координати: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Адрес:……………………………………………………………………………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Телефон: ………………………….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Факс: ………………………………...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Е-mail: ……………………………….</w:t>
      </w:r>
    </w:p>
    <w:p w:rsidR="000B284B" w:rsidRPr="00B71F85" w:rsidRDefault="000B284B" w:rsidP="006A3630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Лице, представляващо участника: …………………………………………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(трите имена)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………………………………………………………………………….………..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(данни по документ за самоличност)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…………………….……….…………………………………………….………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(длъжност)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4.1. Лице за контакти:.……….……………………………………………………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(трите имена)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…………………….……….…………………………………………….………</w:t>
      </w:r>
    </w:p>
    <w:p w:rsidR="000B284B" w:rsidRPr="00B71F85" w:rsidRDefault="000B284B" w:rsidP="006A3630">
      <w:pPr>
        <w:tabs>
          <w:tab w:val="left" w:pos="5466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(длъжност)</w:t>
      </w:r>
    </w:p>
    <w:p w:rsidR="000B284B" w:rsidRPr="00B71F85" w:rsidRDefault="000B284B" w:rsidP="006A3630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Обслужваща банка: ……………………………………………………….…...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(наименование на обслужващата банка) 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(адрес на банката) 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IBAN:</w:t>
      </w:r>
    </w:p>
    <w:p w:rsidR="000B284B" w:rsidRPr="00B71F85" w:rsidRDefault="000B284B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BIC:</w:t>
      </w:r>
    </w:p>
    <w:p w:rsidR="000B284B" w:rsidRPr="00B71F85" w:rsidRDefault="000B284B" w:rsidP="006A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Титуляр на сметката:…..…………………….…………………………….........</w:t>
      </w:r>
    </w:p>
    <w:p w:rsidR="000B284B" w:rsidRPr="00B71F85" w:rsidRDefault="000B284B" w:rsidP="0040382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Дата: ….…2015 г. </w:t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Подпис и печат: …………………</w:t>
      </w:r>
    </w:p>
    <w:p w:rsidR="000B284B" w:rsidRDefault="000B284B" w:rsidP="009F671A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B284B" w:rsidRDefault="000B284B" w:rsidP="009F671A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B284B" w:rsidRPr="00B71F85" w:rsidRDefault="000B284B" w:rsidP="009F671A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1F85">
        <w:rPr>
          <w:rFonts w:ascii="Times New Roman" w:hAnsi="Times New Roman" w:cs="Times New Roman"/>
          <w:i w:val="0"/>
          <w:iCs w:val="0"/>
          <w:sz w:val="24"/>
          <w:szCs w:val="24"/>
        </w:rPr>
        <w:t>ОБРАЗЕЦ</w:t>
      </w:r>
    </w:p>
    <w:p w:rsidR="000B284B" w:rsidRPr="00B71F85" w:rsidRDefault="000B284B" w:rsidP="0071783F">
      <w:pPr>
        <w:pStyle w:val="Heading2"/>
        <w:keepNext w:val="0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B71F85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2</w:t>
      </w:r>
    </w:p>
    <w:p w:rsidR="000B284B" w:rsidRPr="00B71F85" w:rsidRDefault="000B284B" w:rsidP="0095270F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Pr="00B71F85" w:rsidRDefault="000B284B" w:rsidP="00032A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0B284B" w:rsidRPr="00B71F85" w:rsidRDefault="000B284B" w:rsidP="00F41BD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 xml:space="preserve">списък на  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услугите</w:t>
      </w:r>
      <w:r w:rsidRPr="00B71F85">
        <w:rPr>
          <w:rFonts w:ascii="Times New Roman" w:hAnsi="Times New Roman" w:cs="Times New Roman"/>
          <w:b/>
          <w:sz w:val="24"/>
          <w:szCs w:val="24"/>
        </w:rPr>
        <w:t>,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еднакв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или сходн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предмета на поръчката,</w:t>
      </w:r>
    </w:p>
    <w:p w:rsidR="000B284B" w:rsidRPr="00B71F85" w:rsidRDefault="000B284B" w:rsidP="00F41BD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изпълнено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през последните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три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) години, считано от датата на подаване на офертата</w:t>
      </w:r>
    </w:p>
    <w:p w:rsidR="000B284B" w:rsidRPr="00B71F85" w:rsidRDefault="000B284B" w:rsidP="00032A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…………………………………………………………………………….............................</w:t>
      </w:r>
    </w:p>
    <w:p w:rsidR="000B284B" w:rsidRPr="00B71F85" w:rsidRDefault="000B284B" w:rsidP="00032A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/наименование на участника/,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1198"/>
        <w:gridCol w:w="1539"/>
        <w:gridCol w:w="1440"/>
        <w:gridCol w:w="1285"/>
        <w:gridCol w:w="1055"/>
        <w:gridCol w:w="1213"/>
        <w:gridCol w:w="1843"/>
      </w:tblGrid>
      <w:tr w:rsidR="000B284B" w:rsidRPr="00B92242" w:rsidTr="00B92242">
        <w:trPr>
          <w:trHeight w:val="1014"/>
        </w:trPr>
        <w:tc>
          <w:tcPr>
            <w:tcW w:w="503" w:type="dxa"/>
          </w:tcPr>
          <w:p w:rsidR="000B284B" w:rsidRPr="00B92242" w:rsidRDefault="000B284B" w:rsidP="00C562A0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98" w:type="dxa"/>
          </w:tcPr>
          <w:p w:rsidR="000B284B" w:rsidRPr="00B92242" w:rsidRDefault="000B284B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0B284B" w:rsidRPr="00B92242" w:rsidRDefault="000B284B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B284B" w:rsidRPr="00B92242" w:rsidRDefault="000B284B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Възложител:</w:t>
            </w:r>
          </w:p>
          <w:p w:rsidR="000B284B" w:rsidRPr="00B92242" w:rsidRDefault="000B284B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Име,Адрес</w:t>
            </w:r>
          </w:p>
          <w:p w:rsidR="000B284B" w:rsidRPr="00B92242" w:rsidRDefault="000B284B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B284B" w:rsidRPr="00B92242" w:rsidRDefault="000B284B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 възлагане/</w:t>
            </w:r>
          </w:p>
          <w:p w:rsidR="000B284B" w:rsidRPr="00B92242" w:rsidRDefault="000B284B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 завършване</w:t>
            </w:r>
          </w:p>
        </w:tc>
        <w:tc>
          <w:tcPr>
            <w:tcW w:w="1285" w:type="dxa"/>
          </w:tcPr>
          <w:p w:rsidR="000B284B" w:rsidRPr="00B92242" w:rsidRDefault="000B284B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 стойност  на договора /хил. лева/</w:t>
            </w:r>
          </w:p>
        </w:tc>
        <w:tc>
          <w:tcPr>
            <w:tcW w:w="1055" w:type="dxa"/>
          </w:tcPr>
          <w:p w:rsidR="000B284B" w:rsidRPr="00B92242" w:rsidRDefault="000B284B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%- но участие на участника в договора</w:t>
            </w:r>
          </w:p>
        </w:tc>
        <w:tc>
          <w:tcPr>
            <w:tcW w:w="1213" w:type="dxa"/>
          </w:tcPr>
          <w:p w:rsidR="000B284B" w:rsidRPr="00B92242" w:rsidRDefault="000B284B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Стойност на  %- ното участие</w:t>
            </w:r>
          </w:p>
          <w:p w:rsidR="000B284B" w:rsidRPr="00B92242" w:rsidDel="006136A5" w:rsidRDefault="000B284B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/хил. лева/</w:t>
            </w:r>
          </w:p>
        </w:tc>
        <w:tc>
          <w:tcPr>
            <w:tcW w:w="1843" w:type="dxa"/>
          </w:tcPr>
          <w:p w:rsidR="000B284B" w:rsidRPr="00B92242" w:rsidRDefault="000B284B" w:rsidP="00B92242">
            <w:pPr>
              <w:tabs>
                <w:tab w:val="left" w:pos="709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на естеството, </w:t>
            </w:r>
            <w:r w:rsidRPr="00B9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изпълняваните работи и отговорности</w:t>
            </w:r>
          </w:p>
        </w:tc>
      </w:tr>
      <w:tr w:rsidR="000B284B" w:rsidRPr="00B71F85" w:rsidTr="00B92242">
        <w:trPr>
          <w:trHeight w:val="378"/>
        </w:trPr>
        <w:tc>
          <w:tcPr>
            <w:tcW w:w="503" w:type="dxa"/>
          </w:tcPr>
          <w:p w:rsidR="000B284B" w:rsidRPr="00B71F85" w:rsidRDefault="000B284B" w:rsidP="00C562A0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84B" w:rsidRPr="00B71F85" w:rsidTr="00B92242">
        <w:trPr>
          <w:trHeight w:val="363"/>
        </w:trPr>
        <w:tc>
          <w:tcPr>
            <w:tcW w:w="503" w:type="dxa"/>
          </w:tcPr>
          <w:p w:rsidR="000B284B" w:rsidRPr="00B71F85" w:rsidRDefault="000B284B" w:rsidP="00C562A0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84B" w:rsidRPr="00B71F85" w:rsidTr="00B92242">
        <w:trPr>
          <w:trHeight w:val="378"/>
        </w:trPr>
        <w:tc>
          <w:tcPr>
            <w:tcW w:w="503" w:type="dxa"/>
          </w:tcPr>
          <w:p w:rsidR="000B284B" w:rsidRPr="00B71F85" w:rsidRDefault="000B284B" w:rsidP="00C562A0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84B" w:rsidRPr="00B71F85" w:rsidTr="00B92242">
        <w:trPr>
          <w:trHeight w:val="363"/>
        </w:trPr>
        <w:tc>
          <w:tcPr>
            <w:tcW w:w="503" w:type="dxa"/>
          </w:tcPr>
          <w:p w:rsidR="000B284B" w:rsidRPr="00B71F85" w:rsidRDefault="000B284B" w:rsidP="00C562A0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84B" w:rsidRPr="00B71F85" w:rsidTr="00B92242">
        <w:trPr>
          <w:trHeight w:val="378"/>
        </w:trPr>
        <w:tc>
          <w:tcPr>
            <w:tcW w:w="503" w:type="dxa"/>
          </w:tcPr>
          <w:p w:rsidR="000B284B" w:rsidRPr="00B71F85" w:rsidRDefault="000B284B" w:rsidP="00C562A0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84B" w:rsidRPr="00B71F85" w:rsidTr="00B92242">
        <w:trPr>
          <w:trHeight w:val="363"/>
        </w:trPr>
        <w:tc>
          <w:tcPr>
            <w:tcW w:w="503" w:type="dxa"/>
          </w:tcPr>
          <w:p w:rsidR="000B284B" w:rsidRPr="00B71F85" w:rsidRDefault="000B284B" w:rsidP="00C562A0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84B" w:rsidRPr="00B71F85" w:rsidTr="00B92242">
        <w:trPr>
          <w:trHeight w:val="378"/>
        </w:trPr>
        <w:tc>
          <w:tcPr>
            <w:tcW w:w="503" w:type="dxa"/>
          </w:tcPr>
          <w:p w:rsidR="000B284B" w:rsidRPr="00B71F85" w:rsidRDefault="000B284B" w:rsidP="00C562A0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84B" w:rsidRPr="00B71F85" w:rsidTr="00B92242">
        <w:trPr>
          <w:trHeight w:val="378"/>
        </w:trPr>
        <w:tc>
          <w:tcPr>
            <w:tcW w:w="503" w:type="dxa"/>
          </w:tcPr>
          <w:p w:rsidR="000B284B" w:rsidRPr="00B71F85" w:rsidRDefault="000B284B" w:rsidP="00C562A0">
            <w:pPr>
              <w:tabs>
                <w:tab w:val="left" w:pos="709"/>
              </w:tabs>
              <w:spacing w:after="12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84B" w:rsidRPr="00B71F85" w:rsidRDefault="000B284B" w:rsidP="00E33C7E">
            <w:pPr>
              <w:tabs>
                <w:tab w:val="left" w:pos="709"/>
              </w:tabs>
              <w:spacing w:after="120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B284B" w:rsidRPr="00B71F85" w:rsidRDefault="000B284B" w:rsidP="00032A41">
      <w:pPr>
        <w:ind w:right="-23"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B284B" w:rsidRPr="00B71F85" w:rsidRDefault="000B284B" w:rsidP="00032A41">
      <w:pPr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B284B" w:rsidRPr="00B71F85" w:rsidRDefault="000B284B" w:rsidP="00032A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>ата: ............ 20</w:t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be-BY"/>
        </w:rPr>
        <w:t>15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 xml:space="preserve">г.            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Подпис и печат: 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B284B" w:rsidRDefault="000B284B" w:rsidP="00032A41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032A41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Pr="00B71F85" w:rsidRDefault="000B284B" w:rsidP="00032A41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ОБРАЗЕЦ</w:t>
      </w:r>
    </w:p>
    <w:p w:rsidR="000B284B" w:rsidRPr="00B71F85" w:rsidRDefault="000B284B" w:rsidP="00032A41">
      <w:pPr>
        <w:shd w:val="clear" w:color="auto" w:fill="FFFFFF"/>
        <w:tabs>
          <w:tab w:val="left" w:pos="2410"/>
        </w:tabs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:rsidR="000B284B" w:rsidRPr="00B71F85" w:rsidRDefault="000B284B" w:rsidP="0095270F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Pr="00165B13" w:rsidRDefault="000B284B" w:rsidP="00165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ДЕКЛАРАЦИЯ-СПИСЪК</w:t>
      </w:r>
      <w:r w:rsidRPr="00165B13">
        <w:rPr>
          <w:rFonts w:ascii="Times New Roman" w:hAnsi="Times New Roman" w:cs="Times New Roman"/>
          <w:b/>
          <w:sz w:val="28"/>
          <w:szCs w:val="28"/>
        </w:rPr>
        <w:t>,</w:t>
      </w:r>
    </w:p>
    <w:p w:rsidR="000B284B" w:rsidRPr="00165B13" w:rsidRDefault="000B284B" w:rsidP="00165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13">
        <w:rPr>
          <w:rFonts w:ascii="Times New Roman" w:hAnsi="Times New Roman" w:cs="Times New Roman"/>
          <w:b/>
          <w:sz w:val="24"/>
          <w:szCs w:val="24"/>
        </w:rPr>
        <w:t xml:space="preserve">съдържаща минимум  изисканите от възложителя   </w:t>
      </w:r>
      <w:r>
        <w:rPr>
          <w:rFonts w:ascii="Times New Roman" w:hAnsi="Times New Roman" w:cs="Times New Roman"/>
          <w:b/>
          <w:sz w:val="24"/>
          <w:szCs w:val="24"/>
        </w:rPr>
        <w:t>експерти</w:t>
      </w:r>
      <w:r w:rsidRPr="00165B13">
        <w:rPr>
          <w:rFonts w:ascii="Times New Roman" w:hAnsi="Times New Roman" w:cs="Times New Roman"/>
          <w:b/>
          <w:sz w:val="24"/>
          <w:szCs w:val="24"/>
        </w:rPr>
        <w:t xml:space="preserve"> за изпълнение на обществената поръчката,</w:t>
      </w:r>
    </w:p>
    <w:p w:rsidR="000B284B" w:rsidRPr="00B71F85" w:rsidRDefault="000B284B" w:rsidP="000A02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от 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0B284B" w:rsidRPr="00B71F85" w:rsidTr="00975B63">
        <w:trPr>
          <w:trHeight w:val="200"/>
        </w:trPr>
        <w:tc>
          <w:tcPr>
            <w:tcW w:w="3780" w:type="dxa"/>
          </w:tcPr>
          <w:p w:rsidR="000B284B" w:rsidRPr="00B71F85" w:rsidRDefault="000B284B" w:rsidP="00975B63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Декларатор /трите имена/-</w:t>
            </w:r>
            <w:r w:rsidRPr="00B71F8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Управител/Пълномощник</w:t>
            </w: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5400" w:type="dxa"/>
          </w:tcPr>
          <w:p w:rsidR="000B284B" w:rsidRPr="00B71F85" w:rsidRDefault="000B284B" w:rsidP="00975B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84B" w:rsidRPr="00B71F85" w:rsidTr="00975B63">
        <w:trPr>
          <w:trHeight w:val="200"/>
        </w:trPr>
        <w:tc>
          <w:tcPr>
            <w:tcW w:w="3780" w:type="dxa"/>
          </w:tcPr>
          <w:p w:rsidR="000B284B" w:rsidRPr="00B71F85" w:rsidRDefault="000B284B" w:rsidP="00975B63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    Участник</w:t>
            </w:r>
          </w:p>
        </w:tc>
        <w:tc>
          <w:tcPr>
            <w:tcW w:w="5400" w:type="dxa"/>
          </w:tcPr>
          <w:p w:rsidR="000B284B" w:rsidRPr="00B71F85" w:rsidRDefault="000B284B" w:rsidP="00975B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84B" w:rsidRPr="00B71F85" w:rsidRDefault="000B284B" w:rsidP="00403825">
      <w:pPr>
        <w:pStyle w:val="NormalWeb"/>
        <w:spacing w:before="240" w:beforeAutospacing="0" w:after="240" w:afterAutospacing="0" w:line="240" w:lineRule="atLeast"/>
        <w:jc w:val="both"/>
      </w:pPr>
      <w:r w:rsidRPr="00B71F85">
        <w:t>  За изпълнение на поръчката предлагаме следните лица съгласно изискванията на Възложителя:</w:t>
      </w:r>
    </w:p>
    <w:tbl>
      <w:tblPr>
        <w:tblW w:w="9390" w:type="dxa"/>
        <w:jc w:val="center"/>
        <w:tblInd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3"/>
        <w:gridCol w:w="1736"/>
        <w:gridCol w:w="1350"/>
        <w:gridCol w:w="1800"/>
        <w:gridCol w:w="1649"/>
        <w:gridCol w:w="1282"/>
      </w:tblGrid>
      <w:tr w:rsidR="000B284B" w:rsidRPr="00B71F85" w:rsidTr="00313E62">
        <w:trPr>
          <w:jc w:val="center"/>
        </w:trPr>
        <w:tc>
          <w:tcPr>
            <w:tcW w:w="1573" w:type="dxa"/>
            <w:shd w:val="clear" w:color="auto" w:fill="C0C0C0"/>
            <w:vAlign w:val="center"/>
          </w:tcPr>
          <w:p w:rsidR="000B284B" w:rsidRPr="00B71F85" w:rsidRDefault="000B284B" w:rsidP="009156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Изисканите от възложителя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експерти</w:t>
            </w:r>
          </w:p>
        </w:tc>
        <w:tc>
          <w:tcPr>
            <w:tcW w:w="1736" w:type="dxa"/>
            <w:shd w:val="clear" w:color="auto" w:fill="C0C0C0"/>
            <w:vAlign w:val="center"/>
          </w:tcPr>
          <w:p w:rsidR="000B284B" w:rsidRPr="00B71F85" w:rsidRDefault="000B284B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0B284B" w:rsidRPr="00B71F85" w:rsidRDefault="000B284B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Образователна степен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0B284B" w:rsidRPr="00B71F85" w:rsidRDefault="000B284B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>Професионална квалификация/специалност, специализация и други</w:t>
            </w:r>
          </w:p>
        </w:tc>
        <w:tc>
          <w:tcPr>
            <w:tcW w:w="1649" w:type="dxa"/>
            <w:shd w:val="clear" w:color="auto" w:fill="C0C0C0"/>
            <w:vAlign w:val="center"/>
          </w:tcPr>
          <w:p w:rsidR="000B284B" w:rsidRPr="00B71F85" w:rsidRDefault="000B284B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>Професионален  и/или специфичен опит</w:t>
            </w:r>
          </w:p>
          <w:p w:rsidR="000B284B" w:rsidRPr="00B71F85" w:rsidRDefault="000B284B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C0C0C0"/>
            <w:vAlign w:val="center"/>
          </w:tcPr>
          <w:p w:rsidR="000B284B" w:rsidRPr="00B71F85" w:rsidRDefault="000B284B" w:rsidP="0097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Номер, дата, година на Дипломи,удостоверения , сертификати и др. документ и орган издал, който го издава,  с които се доказват  посочените за всяко лице (образователна степен, квалификация, специалност, специализации и други) </w:t>
            </w:r>
          </w:p>
          <w:p w:rsidR="000B284B" w:rsidRPr="00B71F85" w:rsidRDefault="000B284B" w:rsidP="0097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84B" w:rsidRPr="00B71F85" w:rsidTr="00313E62">
        <w:trPr>
          <w:jc w:val="center"/>
        </w:trPr>
        <w:tc>
          <w:tcPr>
            <w:tcW w:w="1573" w:type="dxa"/>
            <w:tcBorders>
              <w:bottom w:val="double" w:sz="4" w:space="0" w:color="auto"/>
            </w:tcBorders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bottom w:val="double" w:sz="4" w:space="0" w:color="auto"/>
            </w:tcBorders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bottom w:val="double" w:sz="4" w:space="0" w:color="auto"/>
            </w:tcBorders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bottom w:val="double" w:sz="4" w:space="0" w:color="auto"/>
            </w:tcBorders>
          </w:tcPr>
          <w:p w:rsidR="000B284B" w:rsidRPr="00B71F85" w:rsidRDefault="000B284B" w:rsidP="00975B63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B284B" w:rsidRPr="00B71F85" w:rsidTr="00313E62">
        <w:trPr>
          <w:jc w:val="center"/>
        </w:trPr>
        <w:tc>
          <w:tcPr>
            <w:tcW w:w="1573" w:type="dxa"/>
            <w:tcBorders>
              <w:top w:val="double" w:sz="4" w:space="0" w:color="auto"/>
            </w:tcBorders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double" w:sz="4" w:space="0" w:color="auto"/>
            </w:tcBorders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uble" w:sz="4" w:space="0" w:color="auto"/>
            </w:tcBorders>
          </w:tcPr>
          <w:p w:rsidR="000B284B" w:rsidRPr="00B71F85" w:rsidRDefault="000B284B" w:rsidP="00975B63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84B" w:rsidRPr="00B71F85" w:rsidTr="00313E62">
        <w:trPr>
          <w:jc w:val="center"/>
        </w:trPr>
        <w:tc>
          <w:tcPr>
            <w:tcW w:w="1573" w:type="dxa"/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B284B" w:rsidRPr="00B71F85" w:rsidRDefault="000B284B" w:rsidP="00975B63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84B" w:rsidRPr="00B71F85" w:rsidTr="00313E62">
        <w:trPr>
          <w:jc w:val="center"/>
        </w:trPr>
        <w:tc>
          <w:tcPr>
            <w:tcW w:w="1573" w:type="dxa"/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B284B" w:rsidRPr="00B71F85" w:rsidRDefault="000B284B" w:rsidP="00975B63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84B" w:rsidRPr="00B71F85" w:rsidTr="00313E62">
        <w:trPr>
          <w:jc w:val="center"/>
        </w:trPr>
        <w:tc>
          <w:tcPr>
            <w:tcW w:w="1573" w:type="dxa"/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0B284B" w:rsidRPr="00B71F85" w:rsidRDefault="000B284B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B284B" w:rsidRPr="00B71F85" w:rsidRDefault="000B284B" w:rsidP="00975B63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84B" w:rsidRPr="00B71F85" w:rsidRDefault="000B284B" w:rsidP="001275AA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0B284B" w:rsidRPr="00B71F85" w:rsidRDefault="000B284B" w:rsidP="001275AA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B284B" w:rsidRPr="00B71F85" w:rsidRDefault="000B284B" w:rsidP="0095270F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>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0B284B" w:rsidRPr="00B71F85" w:rsidTr="00772F1B">
        <w:tc>
          <w:tcPr>
            <w:tcW w:w="4261" w:type="dxa"/>
          </w:tcPr>
          <w:p w:rsidR="000B284B" w:rsidRPr="00B71F85" w:rsidRDefault="000B284B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</w:tcPr>
          <w:p w:rsidR="000B284B" w:rsidRPr="00B71F85" w:rsidRDefault="000B284B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0B284B" w:rsidRPr="00B71F85" w:rsidTr="00772F1B">
        <w:tc>
          <w:tcPr>
            <w:tcW w:w="4261" w:type="dxa"/>
          </w:tcPr>
          <w:p w:rsidR="000B284B" w:rsidRPr="00B71F85" w:rsidRDefault="000B284B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</w:tcPr>
          <w:p w:rsidR="000B284B" w:rsidRPr="00B71F85" w:rsidRDefault="000B284B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B284B" w:rsidRPr="00B71F85" w:rsidTr="00772F1B">
        <w:tc>
          <w:tcPr>
            <w:tcW w:w="4261" w:type="dxa"/>
          </w:tcPr>
          <w:p w:rsidR="000B284B" w:rsidRPr="00B71F85" w:rsidRDefault="000B284B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</w:tcPr>
          <w:p w:rsidR="000B284B" w:rsidRPr="00B71F85" w:rsidRDefault="000B284B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B284B" w:rsidRPr="00B71F85" w:rsidTr="00772F1B">
        <w:tc>
          <w:tcPr>
            <w:tcW w:w="4261" w:type="dxa"/>
          </w:tcPr>
          <w:p w:rsidR="000B284B" w:rsidRPr="00B71F85" w:rsidRDefault="000B284B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</w:tcPr>
          <w:p w:rsidR="000B284B" w:rsidRPr="00B71F85" w:rsidRDefault="000B284B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B284B" w:rsidRPr="00B71F85" w:rsidRDefault="000B284B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84B" w:rsidRPr="00B71F85" w:rsidRDefault="000B284B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84B" w:rsidRPr="00B71F85" w:rsidRDefault="000B284B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84B" w:rsidRPr="00B71F85" w:rsidRDefault="000B284B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84B" w:rsidRPr="00B71F85" w:rsidRDefault="000B284B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84B" w:rsidRPr="00B71F85" w:rsidRDefault="000B284B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84B" w:rsidRPr="00B71F85" w:rsidRDefault="000B284B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84B" w:rsidRPr="00B71F85" w:rsidRDefault="000B284B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84B" w:rsidRPr="00B71F85" w:rsidRDefault="000B284B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84B" w:rsidRPr="00B71F85" w:rsidRDefault="000B284B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84B" w:rsidRPr="00B71F85" w:rsidRDefault="000B284B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>ОБРАЗЕЦ</w:t>
      </w:r>
    </w:p>
    <w:p w:rsidR="000B284B" w:rsidRPr="00B71F85" w:rsidRDefault="000B284B" w:rsidP="003D01D0">
      <w:pPr>
        <w:shd w:val="clear" w:color="auto" w:fill="FFFFFF"/>
        <w:tabs>
          <w:tab w:val="left" w:pos="24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>ПРИЛОЖЕНИЕ №5</w:t>
      </w:r>
    </w:p>
    <w:p w:rsidR="000B284B" w:rsidRPr="00B71F85" w:rsidRDefault="000B284B" w:rsidP="003D01D0">
      <w:pPr>
        <w:pStyle w:val="Heading2"/>
        <w:keepNext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B284B" w:rsidRPr="00B71F85" w:rsidRDefault="000B284B" w:rsidP="003D01D0">
      <w:pPr>
        <w:pStyle w:val="Heading2"/>
        <w:keepNext w:val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71F85">
        <w:rPr>
          <w:rFonts w:ascii="Times New Roman" w:hAnsi="Times New Roman" w:cs="Times New Roman"/>
          <w:i w:val="0"/>
          <w:sz w:val="24"/>
          <w:szCs w:val="24"/>
        </w:rPr>
        <w:t>Д Е К Л А Р А Ц И Я</w:t>
      </w:r>
    </w:p>
    <w:p w:rsidR="000B284B" w:rsidRPr="00D62735" w:rsidRDefault="000B284B" w:rsidP="00D62735">
      <w:pPr>
        <w:pStyle w:val="Heading2"/>
        <w:keepNext w:val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735">
        <w:rPr>
          <w:rFonts w:ascii="Times New Roman" w:hAnsi="Times New Roman" w:cs="Times New Roman"/>
          <w:i w:val="0"/>
          <w:sz w:val="24"/>
          <w:szCs w:val="24"/>
        </w:rPr>
        <w:t xml:space="preserve">за </w:t>
      </w:r>
      <w:r w:rsidRPr="00D62735">
        <w:rPr>
          <w:rFonts w:ascii="Times New Roman" w:hAnsi="Times New Roman" w:cs="Times New Roman"/>
          <w:i w:val="0"/>
          <w:spacing w:val="-1"/>
          <w:sz w:val="24"/>
          <w:szCs w:val="24"/>
        </w:rPr>
        <w:t>ангажираност/разположение</w:t>
      </w:r>
    </w:p>
    <w:p w:rsidR="000B284B" w:rsidRPr="00D62735" w:rsidRDefault="000B284B" w:rsidP="005818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B284B" w:rsidRPr="00B71F85" w:rsidRDefault="000B284B" w:rsidP="005818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pacing w:val="20"/>
          <w:sz w:val="24"/>
          <w:szCs w:val="24"/>
        </w:rPr>
        <w:t>Подписаният ...................................................................................</w:t>
      </w:r>
    </w:p>
    <w:p w:rsidR="000B284B" w:rsidRPr="00B71F85" w:rsidRDefault="000B284B" w:rsidP="00581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spacing w:val="20"/>
          <w:sz w:val="24"/>
          <w:szCs w:val="24"/>
        </w:rPr>
        <w:t>(трите имена)</w:t>
      </w:r>
    </w:p>
    <w:p w:rsidR="000B284B" w:rsidRPr="00B71F85" w:rsidRDefault="000B284B" w:rsidP="0058182A">
      <w:pPr>
        <w:pStyle w:val="Heading2"/>
        <w:keepNext w:val="0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71F8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</w:t>
      </w:r>
      <w:r w:rsidRPr="00B71F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1F8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качеството си на ………….………..…………………………………….………</w:t>
      </w:r>
    </w:p>
    <w:p w:rsidR="000B284B" w:rsidRPr="00B71F85" w:rsidRDefault="000B284B" w:rsidP="0058182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spacing w:val="20"/>
          <w:sz w:val="24"/>
          <w:szCs w:val="24"/>
        </w:rPr>
        <w:t xml:space="preserve">(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експерт, </w:t>
      </w:r>
      <w:r w:rsidRPr="00B71F85">
        <w:rPr>
          <w:rFonts w:ascii="Times New Roman" w:hAnsi="Times New Roman" w:cs="Times New Roman"/>
          <w:spacing w:val="20"/>
          <w:sz w:val="24"/>
          <w:szCs w:val="24"/>
        </w:rPr>
        <w:t>съгласно офертата)</w:t>
      </w:r>
    </w:p>
    <w:p w:rsidR="000B284B" w:rsidRPr="00B71F85" w:rsidRDefault="000B284B" w:rsidP="0058182A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spacing w:val="20"/>
          <w:sz w:val="24"/>
          <w:szCs w:val="24"/>
        </w:rPr>
        <w:t>на участник: …………………………………………………………………………</w:t>
      </w:r>
    </w:p>
    <w:p w:rsidR="000B284B" w:rsidRPr="00B71F85" w:rsidRDefault="000B284B" w:rsidP="0058182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spacing w:val="20"/>
          <w:sz w:val="24"/>
          <w:szCs w:val="24"/>
        </w:rPr>
        <w:t>(наименование на участника)</w:t>
      </w:r>
    </w:p>
    <w:p w:rsidR="000B284B" w:rsidRPr="00B71F85" w:rsidRDefault="000B284B" w:rsidP="003D01D0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</w:rPr>
        <w:t>ДЕКЛАРИРАМ,</w:t>
      </w:r>
    </w:p>
    <w:p w:rsidR="000B284B" w:rsidRPr="00B71F85" w:rsidRDefault="000B284B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  <w:t>1.</w:t>
      </w:r>
      <w:r w:rsidRPr="00B71F85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spacing w:val="20"/>
          <w:sz w:val="24"/>
          <w:szCs w:val="24"/>
        </w:rPr>
        <w:t xml:space="preserve">че съм на разположение да поема работата изключително по тази обществена поръчка </w:t>
      </w:r>
      <w:r w:rsidRPr="0058182A">
        <w:rPr>
          <w:rFonts w:ascii="Times New Roman" w:hAnsi="Times New Roman" w:cs="Times New Roman"/>
          <w:spacing w:val="20"/>
          <w:sz w:val="24"/>
          <w:szCs w:val="24"/>
        </w:rPr>
        <w:t>с предмет:................................................................ за времетраенето и, както изискват отговорностите ми.</w:t>
      </w:r>
      <w:r w:rsidRPr="00B71F8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0B284B" w:rsidRPr="00B71F85" w:rsidRDefault="000B284B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</w:rPr>
        <w:t>2.</w:t>
      </w:r>
      <w:r w:rsidRPr="00B71F85">
        <w:rPr>
          <w:rFonts w:ascii="Times New Roman" w:hAnsi="Times New Roman" w:cs="Times New Roman"/>
          <w:spacing w:val="20"/>
          <w:sz w:val="24"/>
          <w:szCs w:val="24"/>
        </w:rPr>
        <w:t xml:space="preserve"> че се задължавам  да участвам изключително в изпълнението на поръчката  и да бъда на разположение през целия срок на изпълнение на поръчката – до приемането й от възложителя.</w:t>
      </w:r>
    </w:p>
    <w:p w:rsidR="000B284B" w:rsidRPr="00B71F85" w:rsidRDefault="000B284B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3.</w:t>
      </w:r>
      <w:r w:rsidRPr="00B71F85">
        <w:rPr>
          <w:rFonts w:ascii="Times New Roman" w:hAnsi="Times New Roman" w:cs="Times New Roman"/>
          <w:spacing w:val="20"/>
          <w:sz w:val="24"/>
          <w:szCs w:val="24"/>
        </w:rPr>
        <w:t xml:space="preserve"> че се задължавам  да работя, в съответствие с предложението на настоящия участник за качественото изработване на предмета на поръчката.</w:t>
      </w:r>
    </w:p>
    <w:p w:rsidR="000B284B" w:rsidRPr="00B71F85" w:rsidRDefault="000B284B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>4</w:t>
      </w: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</w:rPr>
        <w:t>.</w:t>
      </w:r>
      <w:r w:rsidRPr="00B71F85">
        <w:rPr>
          <w:rFonts w:ascii="Times New Roman" w:hAnsi="Times New Roman" w:cs="Times New Roman"/>
          <w:spacing w:val="20"/>
          <w:sz w:val="24"/>
          <w:szCs w:val="24"/>
        </w:rPr>
        <w:t xml:space="preserve"> че разбирам, че всяко умишлено фалшиво изявление, описано в настоящото, може да доведе до дисквалификацията на участника или уволнението ми, ако ме наемат.</w:t>
      </w:r>
    </w:p>
    <w:p w:rsidR="000B284B" w:rsidRPr="00B71F85" w:rsidRDefault="000B284B" w:rsidP="003D01D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B284B" w:rsidRPr="00B71F85" w:rsidRDefault="000B284B" w:rsidP="003D01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B284B" w:rsidRPr="00B71F85" w:rsidRDefault="000B284B" w:rsidP="003D01D0">
      <w:p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0B284B" w:rsidRPr="00B71F85" w:rsidRDefault="000B284B" w:rsidP="003D01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Дата: ……………</w:t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be-BY"/>
        </w:rPr>
        <w:t>201</w:t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be-BY"/>
        </w:rPr>
        <w:t>г.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pacing w:val="20"/>
          <w:sz w:val="24"/>
          <w:szCs w:val="24"/>
        </w:rPr>
        <w:t>ДЕКЛАРАТОР:</w:t>
      </w:r>
      <w:r w:rsidRPr="00B71F85"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</w:p>
    <w:p w:rsidR="000B284B" w:rsidRPr="00B71F85" w:rsidRDefault="000B284B" w:rsidP="003D01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(подпис, печат) </w:t>
      </w:r>
    </w:p>
    <w:p w:rsidR="000B284B" w:rsidRPr="00B71F85" w:rsidRDefault="000B284B" w:rsidP="00403825">
      <w:pPr>
        <w:ind w:firstLine="708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Забележка: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Декларацията се попълва от  всеки член на </w:t>
      </w:r>
      <w:r w:rsidRPr="00B71F85">
        <w:rPr>
          <w:rFonts w:ascii="Times New Roman" w:hAnsi="Times New Roman" w:cs="Times New Roman"/>
          <w:i/>
          <w:sz w:val="24"/>
          <w:szCs w:val="24"/>
        </w:rPr>
        <w:t>инженерно-техническия екип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 отделно</w:t>
      </w:r>
    </w:p>
    <w:p w:rsidR="000B284B" w:rsidRPr="00B71F85" w:rsidRDefault="000B284B" w:rsidP="00B01DD7">
      <w:pPr>
        <w:spacing w:after="0"/>
        <w:ind w:left="708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284B" w:rsidRPr="00B71F85" w:rsidRDefault="000B284B" w:rsidP="00B01DD7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0B284B" w:rsidRPr="00B71F85" w:rsidRDefault="000B284B" w:rsidP="00B01DD7">
      <w:pPr>
        <w:spacing w:after="0"/>
        <w:ind w:left="5700" w:firstLine="672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0B284B" w:rsidRPr="00B71F85" w:rsidRDefault="000B284B" w:rsidP="00B01D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284B" w:rsidRPr="00B71F85" w:rsidRDefault="000B284B" w:rsidP="00B01D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284B" w:rsidRPr="00D62735" w:rsidRDefault="000B284B" w:rsidP="00B01DD7">
      <w:pPr>
        <w:pStyle w:val="Heading1"/>
        <w:ind w:right="-66"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D62735">
        <w:rPr>
          <w:rFonts w:ascii="Times New Roman" w:hAnsi="Times New Roman" w:cs="Times New Roman"/>
          <w:sz w:val="28"/>
          <w:szCs w:val="28"/>
        </w:rPr>
        <w:t>ЦЕНОВО ПРЕДЛОЖЕНИЕ</w:t>
      </w:r>
    </w:p>
    <w:p w:rsidR="000B284B" w:rsidRDefault="000B284B" w:rsidP="00B01DD7">
      <w:pPr>
        <w:ind w:right="-6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84B" w:rsidRPr="00B71F85" w:rsidRDefault="000B284B" w:rsidP="00B01DD7">
      <w:pPr>
        <w:ind w:right="-66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B71F85">
        <w:rPr>
          <w:rFonts w:ascii="Times New Roman" w:hAnsi="Times New Roman" w:cs="Times New Roman"/>
          <w:bCs/>
          <w:sz w:val="24"/>
          <w:szCs w:val="24"/>
        </w:rPr>
        <w:t xml:space="preserve">за участие в </w:t>
      </w:r>
      <w:r w:rsidRPr="00695F7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обществена на поръчка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възлагана</w:t>
      </w:r>
      <w:r w:rsidRPr="00695F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95F77">
        <w:rPr>
          <w:rFonts w:ascii="Times New Roman" w:hAnsi="Times New Roman"/>
          <w:color w:val="000000"/>
          <w:sz w:val="24"/>
          <w:szCs w:val="24"/>
        </w:rPr>
        <w:t>по реда на гл.8 „а” от ЗОП чрез</w:t>
      </w:r>
      <w:r w:rsidRPr="00695F77">
        <w:rPr>
          <w:rFonts w:ascii="Times New Roman" w:hAnsi="Times New Roman"/>
          <w:sz w:val="24"/>
          <w:szCs w:val="24"/>
        </w:rPr>
        <w:t xml:space="preserve"> Публична покана с </w:t>
      </w:r>
      <w:r w:rsidRPr="00695F77">
        <w:rPr>
          <w:rFonts w:ascii="Times New Roman" w:hAnsi="Times New Roman"/>
          <w:sz w:val="24"/>
          <w:szCs w:val="24"/>
          <w:lang w:val="ru-RU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71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F85">
        <w:rPr>
          <w:rFonts w:ascii="Times New Roman" w:hAnsi="Times New Roman" w:cs="Times New Roman"/>
          <w:b/>
          <w:i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b/>
          <w:i/>
          <w:sz w:val="24"/>
          <w:szCs w:val="24"/>
        </w:rPr>
        <w:t>.............................................................................</w:t>
      </w:r>
    </w:p>
    <w:p w:rsidR="000B284B" w:rsidRPr="00B71F85" w:rsidRDefault="000B284B" w:rsidP="00B01DD7">
      <w:pPr>
        <w:pStyle w:val="BodyText21"/>
        <w:widowControl/>
        <w:overflowPunct/>
        <w:autoSpaceDE/>
        <w:ind w:right="-66"/>
        <w:jc w:val="both"/>
        <w:rPr>
          <w:rFonts w:ascii="Times New Roman" w:hAnsi="Times New Roman" w:cs="Times New Roman"/>
          <w:bCs w:val="0"/>
          <w:lang w:val="bg-BG"/>
        </w:rPr>
      </w:pPr>
    </w:p>
    <w:p w:rsidR="000B284B" w:rsidRPr="00B71F85" w:rsidRDefault="000B284B" w:rsidP="00B01DD7">
      <w:pPr>
        <w:pStyle w:val="BodyText"/>
        <w:ind w:right="-66" w:firstLine="180"/>
        <w:rPr>
          <w:rFonts w:ascii="Times New Roman" w:hAnsi="Times New Roman" w:cs="Times New Roman"/>
          <w:bCs/>
          <w:i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ОТ УЧАСТНИК: 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71F85">
        <w:rPr>
          <w:rFonts w:ascii="Times New Roman" w:hAnsi="Times New Roman" w:cs="Times New Roman"/>
          <w:bCs/>
          <w:i/>
          <w:sz w:val="24"/>
          <w:szCs w:val="24"/>
        </w:rPr>
        <w:t xml:space="preserve"> /посочете: фирма на участника, ЕИК, седалище и адрес на управление, адрес за кореспонденция, телефон, факс, e-mail, имената на лицето/ата представляващо/и участника по закон или пълномощие/. </w:t>
      </w:r>
    </w:p>
    <w:p w:rsidR="000B284B" w:rsidRPr="00B71F85" w:rsidRDefault="000B284B" w:rsidP="00B01DD7">
      <w:pPr>
        <w:pStyle w:val="BodyText"/>
        <w:ind w:right="-66"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Pr="00B71F85" w:rsidRDefault="000B284B" w:rsidP="00B01DD7">
      <w:pPr>
        <w:ind w:right="-66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>Уважаеми Дами и Господа,</w:t>
      </w:r>
    </w:p>
    <w:p w:rsidR="000B284B" w:rsidRPr="00B71F85" w:rsidRDefault="000B284B" w:rsidP="00B01DD7">
      <w:pPr>
        <w:pStyle w:val="BodyText"/>
        <w:ind w:right="-66" w:firstLine="180"/>
        <w:rPr>
          <w:rFonts w:ascii="Times New Roman" w:hAnsi="Times New Roman" w:cs="Times New Roman"/>
          <w:bCs/>
          <w:iCs/>
          <w:sz w:val="24"/>
          <w:szCs w:val="24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>1.</w:t>
      </w:r>
      <w:r w:rsidRPr="00B71F85">
        <w:rPr>
          <w:rFonts w:ascii="Times New Roman" w:hAnsi="Times New Roman" w:cs="Times New Roman"/>
          <w:sz w:val="24"/>
          <w:szCs w:val="24"/>
        </w:rPr>
        <w:t xml:space="preserve"> След запознаване с документацията за участие  ние предлагаме да организираме и изпълним поръчката</w:t>
      </w:r>
      <w:r w:rsidRPr="00B71F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71F85">
        <w:rPr>
          <w:rFonts w:ascii="Times New Roman" w:hAnsi="Times New Roman" w:cs="Times New Roman"/>
          <w:sz w:val="24"/>
          <w:szCs w:val="24"/>
        </w:rPr>
        <w:t xml:space="preserve">съгласно документацията за участие за </w:t>
      </w:r>
      <w:r w:rsidRPr="00B71F85">
        <w:rPr>
          <w:rFonts w:ascii="Times New Roman" w:hAnsi="Times New Roman" w:cs="Times New Roman"/>
          <w:b/>
          <w:sz w:val="24"/>
          <w:szCs w:val="24"/>
        </w:rPr>
        <w:t>ЦЕНА</w:t>
      </w:r>
      <w:r w:rsidRPr="00B71F8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71F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ОБЩО В РАЗМЕР НА </w:t>
      </w:r>
      <w:r w:rsidRPr="00B71F85">
        <w:rPr>
          <w:rFonts w:ascii="Times New Roman" w:hAnsi="Times New Roman" w:cs="Times New Roman"/>
          <w:bCs/>
          <w:iCs/>
          <w:sz w:val="24"/>
          <w:szCs w:val="24"/>
        </w:rPr>
        <w:t>......................................... лв. без ДДС и..............................лв. без ДДС, както следва:</w:t>
      </w:r>
    </w:p>
    <w:p w:rsidR="000B284B" w:rsidRPr="00B71F85" w:rsidRDefault="000B284B" w:rsidP="00B01DD7">
      <w:pPr>
        <w:ind w:right="-66" w:firstLine="18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254"/>
        <w:gridCol w:w="1080"/>
        <w:gridCol w:w="900"/>
        <w:gridCol w:w="1260"/>
        <w:gridCol w:w="1260"/>
      </w:tblGrid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№</w:t>
            </w:r>
          </w:p>
        </w:tc>
        <w:tc>
          <w:tcPr>
            <w:tcW w:w="4254" w:type="dxa"/>
          </w:tcPr>
          <w:p w:rsidR="000B284B" w:rsidRPr="00F863BF" w:rsidRDefault="000B284B" w:rsidP="00D602E5">
            <w:pPr>
              <w:jc w:val="both"/>
              <w:rPr>
                <w:lang w:val="en-US"/>
              </w:rPr>
            </w:pPr>
            <w:r w:rsidRPr="00F863BF">
              <w:rPr>
                <w:rFonts w:ascii="Arial Narrow" w:hAnsi="Arial Narrow"/>
                <w:b/>
                <w:sz w:val="20"/>
                <w:szCs w:val="20"/>
                <w:lang w:val="ru-RU"/>
              </w:rPr>
              <w:t>Дейност</w:t>
            </w:r>
          </w:p>
        </w:tc>
        <w:tc>
          <w:tcPr>
            <w:tcW w:w="1080" w:type="dxa"/>
          </w:tcPr>
          <w:p w:rsidR="000B284B" w:rsidRPr="00F863BF" w:rsidRDefault="000B284B" w:rsidP="00D602E5">
            <w:pPr>
              <w:jc w:val="both"/>
              <w:rPr>
                <w:lang w:val="en-US"/>
              </w:rPr>
            </w:pPr>
            <w:r w:rsidRPr="00F863BF">
              <w:rPr>
                <w:rFonts w:ascii="Arial Narrow" w:hAnsi="Arial Narrow"/>
                <w:b/>
                <w:sz w:val="20"/>
                <w:szCs w:val="20"/>
                <w:lang w:val="ru-RU"/>
              </w:rPr>
              <w:t>Единица мярка</w:t>
            </w:r>
          </w:p>
        </w:tc>
        <w:tc>
          <w:tcPr>
            <w:tcW w:w="900" w:type="dxa"/>
          </w:tcPr>
          <w:p w:rsidR="000B284B" w:rsidRPr="00F863BF" w:rsidRDefault="000B284B" w:rsidP="00D602E5">
            <w:pPr>
              <w:jc w:val="both"/>
              <w:rPr>
                <w:lang w:val="en-US"/>
              </w:rPr>
            </w:pPr>
            <w:r w:rsidRPr="00F863BF">
              <w:rPr>
                <w:rFonts w:ascii="Arial Narrow" w:hAnsi="Arial Narrow"/>
                <w:b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60" w:type="dxa"/>
          </w:tcPr>
          <w:p w:rsidR="000B284B" w:rsidRPr="00F863BF" w:rsidRDefault="000B284B" w:rsidP="00CC1CCF">
            <w:pPr>
              <w:pStyle w:val="BodyTextIndent"/>
              <w:ind w:left="0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F863BF">
              <w:rPr>
                <w:rFonts w:ascii="Arial Narrow" w:hAnsi="Arial Narrow"/>
                <w:b/>
                <w:sz w:val="20"/>
                <w:szCs w:val="20"/>
                <w:lang w:val="ru-RU"/>
              </w:rPr>
              <w:t xml:space="preserve">Обща цена </w:t>
            </w:r>
            <w:r w:rsidRPr="00F863BF">
              <w:rPr>
                <w:rFonts w:ascii="Arial Narrow" w:hAnsi="Arial Narrow"/>
                <w:b/>
                <w:sz w:val="20"/>
                <w:szCs w:val="20"/>
                <w:lang w:val="en-US"/>
              </w:rPr>
              <w:t>без</w:t>
            </w:r>
            <w:r w:rsidRPr="00F863BF">
              <w:rPr>
                <w:rFonts w:ascii="Arial Narrow" w:hAnsi="Arial Narrow"/>
                <w:b/>
                <w:sz w:val="20"/>
                <w:szCs w:val="20"/>
                <w:lang w:val="ru-RU"/>
              </w:rPr>
              <w:t xml:space="preserve"> ДДС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pStyle w:val="BodyTextIndent"/>
              <w:ind w:left="0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F863BF">
              <w:rPr>
                <w:rFonts w:ascii="Arial Narrow" w:hAnsi="Arial Narrow"/>
                <w:b/>
                <w:sz w:val="20"/>
                <w:szCs w:val="20"/>
                <w:lang w:val="ru-RU"/>
              </w:rPr>
              <w:t xml:space="preserve">Обща </w:t>
            </w:r>
            <w:r w:rsidRPr="007612E5">
              <w:rPr>
                <w:rFonts w:ascii="Arial Narrow" w:hAnsi="Arial Narrow"/>
                <w:b/>
                <w:sz w:val="20"/>
                <w:szCs w:val="20"/>
                <w:lang w:val="ru-RU"/>
              </w:rPr>
              <w:t>максимална</w:t>
            </w:r>
            <w:r>
              <w:rPr>
                <w:rFonts w:ascii="Arial Narrow" w:hAnsi="Arial Narrow"/>
                <w:b/>
                <w:sz w:val="20"/>
                <w:szCs w:val="20"/>
                <w:lang w:val="ru-RU"/>
              </w:rPr>
              <w:t xml:space="preserve"> </w:t>
            </w:r>
            <w:r w:rsidRPr="00F863BF">
              <w:rPr>
                <w:rFonts w:ascii="Arial Narrow" w:hAnsi="Arial Narrow"/>
                <w:b/>
                <w:sz w:val="20"/>
                <w:szCs w:val="20"/>
                <w:lang w:val="ru-RU"/>
              </w:rPr>
              <w:t xml:space="preserve">цена </w:t>
            </w:r>
            <w:r w:rsidRPr="00F863BF">
              <w:rPr>
                <w:rFonts w:ascii="Arial Narrow" w:hAnsi="Arial Narrow"/>
                <w:b/>
                <w:sz w:val="20"/>
                <w:szCs w:val="20"/>
                <w:lang w:val="en-US"/>
              </w:rPr>
              <w:t>без</w:t>
            </w:r>
            <w:r w:rsidRPr="00F863BF">
              <w:rPr>
                <w:rFonts w:ascii="Arial Narrow" w:hAnsi="Arial Narrow"/>
                <w:b/>
                <w:sz w:val="20"/>
                <w:szCs w:val="20"/>
                <w:lang w:val="ru-RU"/>
              </w:rPr>
              <w:t xml:space="preserve"> ДДС</w:t>
            </w:r>
          </w:p>
        </w:tc>
      </w:tr>
      <w:tr w:rsidR="000B284B" w:rsidRPr="00F863BF" w:rsidTr="00E82F25">
        <w:trPr>
          <w:trHeight w:val="214"/>
        </w:trPr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0B284B" w:rsidRPr="00F863BF" w:rsidRDefault="000B284B" w:rsidP="00D602E5">
            <w:pPr>
              <w:pStyle w:val="BodyTextIndent"/>
              <w:ind w:left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F863BF">
              <w:rPr>
                <w:rFonts w:ascii="Arial Narrow" w:hAnsi="Arial Narrow"/>
                <w:sz w:val="20"/>
                <w:szCs w:val="20"/>
                <w:lang w:val="ru-RU"/>
              </w:rPr>
              <w:t>Отпечатване на публикации - Национална медия</w:t>
            </w:r>
          </w:p>
        </w:tc>
        <w:tc>
          <w:tcPr>
            <w:tcW w:w="108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бр</w:t>
            </w:r>
          </w:p>
        </w:tc>
        <w:tc>
          <w:tcPr>
            <w:tcW w:w="90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1173,50</w:t>
            </w:r>
          </w:p>
        </w:tc>
      </w:tr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0B284B" w:rsidRPr="00F863BF" w:rsidRDefault="000B284B" w:rsidP="00D602E5">
            <w:pPr>
              <w:pStyle w:val="BodyTextIndent"/>
              <w:ind w:left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F863BF">
              <w:rPr>
                <w:rFonts w:ascii="Arial Narrow" w:hAnsi="Arial Narrow"/>
                <w:sz w:val="20"/>
                <w:szCs w:val="20"/>
                <w:lang w:val="ru-RU"/>
              </w:rPr>
              <w:t>Отпечатване на публикации - Регионални медии</w:t>
            </w:r>
          </w:p>
        </w:tc>
        <w:tc>
          <w:tcPr>
            <w:tcW w:w="1080" w:type="dxa"/>
          </w:tcPr>
          <w:p w:rsidR="000B284B" w:rsidRDefault="000B284B" w:rsidP="00D602E5">
            <w:r w:rsidRPr="00F863BF">
              <w:rPr>
                <w:rFonts w:ascii="Arial Narrow" w:hAnsi="Arial Narrow"/>
                <w:sz w:val="20"/>
                <w:szCs w:val="20"/>
              </w:rPr>
              <w:t>бр</w:t>
            </w:r>
          </w:p>
        </w:tc>
        <w:tc>
          <w:tcPr>
            <w:tcW w:w="90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1564,66</w:t>
            </w:r>
          </w:p>
        </w:tc>
      </w:tr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0B284B" w:rsidRPr="00F863BF" w:rsidRDefault="000B284B" w:rsidP="00D602E5">
            <w:pPr>
              <w:pStyle w:val="BodyTextIndent"/>
              <w:ind w:left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F863BF">
              <w:rPr>
                <w:rFonts w:ascii="Arial Narrow" w:hAnsi="Arial Narrow"/>
                <w:sz w:val="20"/>
                <w:szCs w:val="20"/>
                <w:lang w:val="ru-RU"/>
              </w:rPr>
              <w:t>Отпечатване на публикации - Местни медии</w:t>
            </w:r>
          </w:p>
        </w:tc>
        <w:tc>
          <w:tcPr>
            <w:tcW w:w="1080" w:type="dxa"/>
          </w:tcPr>
          <w:p w:rsidR="000B284B" w:rsidRDefault="000B284B" w:rsidP="00D602E5">
            <w:r w:rsidRPr="00F863BF">
              <w:rPr>
                <w:rFonts w:ascii="Arial Narrow" w:hAnsi="Arial Narrow"/>
                <w:sz w:val="20"/>
                <w:szCs w:val="20"/>
              </w:rPr>
              <w:t>бр</w:t>
            </w:r>
          </w:p>
        </w:tc>
        <w:tc>
          <w:tcPr>
            <w:tcW w:w="90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1173,50</w:t>
            </w:r>
          </w:p>
        </w:tc>
      </w:tr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0B284B" w:rsidRPr="00F863BF" w:rsidRDefault="000B284B" w:rsidP="00D602E5">
            <w:pPr>
              <w:pStyle w:val="BodyTextIndent"/>
              <w:ind w:left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F863BF">
              <w:rPr>
                <w:rFonts w:ascii="Arial Narrow" w:hAnsi="Arial Narrow"/>
                <w:sz w:val="20"/>
                <w:szCs w:val="20"/>
                <w:lang w:val="ru-RU"/>
              </w:rPr>
              <w:t>Публикации - Електронни издания</w:t>
            </w:r>
          </w:p>
        </w:tc>
        <w:tc>
          <w:tcPr>
            <w:tcW w:w="1080" w:type="dxa"/>
          </w:tcPr>
          <w:p w:rsidR="000B284B" w:rsidRDefault="000B284B" w:rsidP="00D602E5">
            <w:r w:rsidRPr="00F863BF">
              <w:rPr>
                <w:rFonts w:ascii="Arial Narrow" w:hAnsi="Arial Narrow"/>
                <w:sz w:val="20"/>
                <w:szCs w:val="20"/>
              </w:rPr>
              <w:t>бр</w:t>
            </w:r>
          </w:p>
        </w:tc>
        <w:tc>
          <w:tcPr>
            <w:tcW w:w="90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782,33</w:t>
            </w:r>
          </w:p>
        </w:tc>
      </w:tr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  <w:lang w:val="en-US"/>
              </w:rPr>
              <w:t>Печатни материали (информационна брошура по проекта</w:t>
            </w:r>
            <w:r w:rsidRPr="00F863BF">
              <w:rPr>
                <w:rFonts w:ascii="Arial Narrow" w:hAnsi="Arial Narrow"/>
                <w:sz w:val="20"/>
                <w:szCs w:val="20"/>
              </w:rPr>
              <w:t>)</w:t>
            </w:r>
            <w:r w:rsidRPr="00F863BF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:rsidR="000B284B" w:rsidRDefault="000B284B" w:rsidP="00D602E5">
            <w:r w:rsidRPr="00F863BF">
              <w:rPr>
                <w:rFonts w:ascii="Arial Narrow" w:hAnsi="Arial Narrow"/>
                <w:sz w:val="20"/>
                <w:szCs w:val="20"/>
              </w:rPr>
              <w:t>бр</w:t>
            </w:r>
          </w:p>
        </w:tc>
        <w:tc>
          <w:tcPr>
            <w:tcW w:w="90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977,9</w:t>
            </w:r>
            <w:r w:rsidRPr="00F863BF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</w:tr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25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  <w:lang w:val="en-US"/>
              </w:rPr>
              <w:t xml:space="preserve">Други материали за информиране и публичност - Рекламна брошура на моста </w:t>
            </w:r>
          </w:p>
        </w:tc>
        <w:tc>
          <w:tcPr>
            <w:tcW w:w="1080" w:type="dxa"/>
          </w:tcPr>
          <w:p w:rsidR="000B284B" w:rsidRDefault="000B284B" w:rsidP="00D602E5">
            <w:r w:rsidRPr="00F863BF">
              <w:rPr>
                <w:rFonts w:ascii="Arial Narrow" w:hAnsi="Arial Narrow"/>
                <w:sz w:val="20"/>
                <w:szCs w:val="20"/>
              </w:rPr>
              <w:t>бр</w:t>
            </w:r>
          </w:p>
        </w:tc>
        <w:tc>
          <w:tcPr>
            <w:tcW w:w="90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4000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2738,16</w:t>
            </w:r>
          </w:p>
        </w:tc>
      </w:tr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25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  <w:lang w:val="en-US"/>
              </w:rPr>
              <w:t xml:space="preserve">Дизайн на лого на моста </w:t>
            </w:r>
          </w:p>
        </w:tc>
        <w:tc>
          <w:tcPr>
            <w:tcW w:w="1080" w:type="dxa"/>
          </w:tcPr>
          <w:p w:rsidR="000B284B" w:rsidRDefault="000B284B" w:rsidP="00D602E5">
            <w:r w:rsidRPr="00F863BF">
              <w:rPr>
                <w:rFonts w:ascii="Arial Narrow" w:hAnsi="Arial Narrow"/>
                <w:sz w:val="20"/>
                <w:szCs w:val="20"/>
              </w:rPr>
              <w:t>бр</w:t>
            </w:r>
          </w:p>
        </w:tc>
        <w:tc>
          <w:tcPr>
            <w:tcW w:w="90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977,9</w:t>
            </w:r>
            <w:r w:rsidRPr="00F863BF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</w:tr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4" w:type="dxa"/>
            <w:gridSpan w:val="5"/>
          </w:tcPr>
          <w:p w:rsidR="000B284B" w:rsidRPr="00F863BF" w:rsidRDefault="000B284B" w:rsidP="00D602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863BF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Информиране и публичност за конференции - стартираща и заключителна пресконференция  </w:t>
            </w:r>
          </w:p>
        </w:tc>
      </w:tr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254" w:type="dxa"/>
          </w:tcPr>
          <w:p w:rsidR="000B284B" w:rsidRPr="00F863BF" w:rsidRDefault="000B284B" w:rsidP="00D602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  <w:lang w:val="en-US"/>
              </w:rPr>
              <w:t>Наем зала</w:t>
            </w:r>
            <w:r w:rsidRPr="00AD3779">
              <w:rPr>
                <w:rFonts w:ascii="Arial Narrow" w:hAnsi="Arial Narrow"/>
                <w:sz w:val="20"/>
                <w:szCs w:val="20"/>
                <w:highlight w:val="magenta"/>
              </w:rPr>
              <w:t xml:space="preserve"> </w:t>
            </w:r>
          </w:p>
        </w:tc>
        <w:tc>
          <w:tcPr>
            <w:tcW w:w="1080" w:type="dxa"/>
          </w:tcPr>
          <w:p w:rsidR="000B284B" w:rsidRPr="00F863BF" w:rsidRDefault="000B284B" w:rsidP="00D602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бр</w:t>
            </w:r>
          </w:p>
        </w:tc>
        <w:tc>
          <w:tcPr>
            <w:tcW w:w="900" w:type="dxa"/>
          </w:tcPr>
          <w:p w:rsidR="000B284B" w:rsidRPr="00F863BF" w:rsidRDefault="000B284B" w:rsidP="00D602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863BF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863BF">
              <w:rPr>
                <w:rFonts w:ascii="Arial Narrow" w:hAnsi="Arial Narrow"/>
                <w:bCs/>
                <w:sz w:val="20"/>
                <w:szCs w:val="20"/>
              </w:rPr>
              <w:t>391,17</w:t>
            </w:r>
          </w:p>
        </w:tc>
      </w:tr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25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  <w:lang w:val="en-US"/>
              </w:rPr>
              <w:t>осигуряване на озвучаване, екран и мултимедия</w:t>
            </w:r>
            <w:r w:rsidRPr="00AD3779">
              <w:rPr>
                <w:rFonts w:ascii="Arial Narrow" w:hAnsi="Arial Narrow"/>
                <w:sz w:val="20"/>
                <w:szCs w:val="20"/>
                <w:highlight w:val="magenta"/>
              </w:rPr>
              <w:t xml:space="preserve"> </w:t>
            </w:r>
          </w:p>
        </w:tc>
        <w:tc>
          <w:tcPr>
            <w:tcW w:w="108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бр</w:t>
            </w:r>
          </w:p>
        </w:tc>
        <w:tc>
          <w:tcPr>
            <w:tcW w:w="90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391,17</w:t>
            </w:r>
          </w:p>
        </w:tc>
      </w:tr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25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D3779">
              <w:rPr>
                <w:rFonts w:ascii="Arial Narrow" w:hAnsi="Arial Narrow"/>
                <w:sz w:val="20"/>
                <w:szCs w:val="20"/>
                <w:lang w:val="en-US"/>
              </w:rPr>
              <w:t>Кетъринг и кафе пауза за мин 30 човека</w:t>
            </w:r>
            <w:r w:rsidRPr="00AD377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бр</w:t>
            </w:r>
          </w:p>
        </w:tc>
        <w:tc>
          <w:tcPr>
            <w:tcW w:w="900" w:type="dxa"/>
          </w:tcPr>
          <w:p w:rsidR="000B284B" w:rsidRPr="00CB29DB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B29D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B284B" w:rsidRPr="00CB29DB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0B284B" w:rsidRPr="00CB29DB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B29DB">
              <w:rPr>
                <w:rFonts w:ascii="Arial Narrow" w:hAnsi="Arial Narrow"/>
                <w:sz w:val="20"/>
                <w:szCs w:val="20"/>
              </w:rPr>
              <w:t>821,44</w:t>
            </w:r>
          </w:p>
        </w:tc>
      </w:tr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4254" w:type="dxa"/>
          </w:tcPr>
          <w:p w:rsidR="000B284B" w:rsidRPr="00AD3779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  <w:lang w:val="en-US"/>
              </w:rPr>
              <w:t xml:space="preserve">Изработка дизайн и печат на рекламни и информационни материали - 30к-та /папки, презентация, химикал, флаш памет/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бр</w:t>
            </w:r>
          </w:p>
        </w:tc>
        <w:tc>
          <w:tcPr>
            <w:tcW w:w="90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1760,25</w:t>
            </w:r>
          </w:p>
        </w:tc>
      </w:tr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425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  <w:lang w:val="en-US"/>
              </w:rPr>
              <w:t>Изработване и изпращане на покани до участниците</w:t>
            </w:r>
          </w:p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  <w:lang w:val="en-US"/>
              </w:rPr>
              <w:t>Изготвяне на сценарий; Организация и логистика на събитията медийно привличане</w:t>
            </w:r>
          </w:p>
        </w:tc>
        <w:tc>
          <w:tcPr>
            <w:tcW w:w="108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бр</w:t>
            </w:r>
          </w:p>
        </w:tc>
        <w:tc>
          <w:tcPr>
            <w:tcW w:w="90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782,33</w:t>
            </w:r>
          </w:p>
        </w:tc>
      </w:tr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425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  <w:lang w:val="en-US"/>
              </w:rPr>
              <w:t>Модератор</w:t>
            </w:r>
          </w:p>
        </w:tc>
        <w:tc>
          <w:tcPr>
            <w:tcW w:w="108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бр</w:t>
            </w:r>
          </w:p>
        </w:tc>
        <w:tc>
          <w:tcPr>
            <w:tcW w:w="90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312,94</w:t>
            </w:r>
          </w:p>
        </w:tc>
      </w:tr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  <w:lang w:val="en-US"/>
              </w:rPr>
              <w:t>Временен билборд по време на изпълнение на СМР и КРР</w:t>
            </w:r>
          </w:p>
        </w:tc>
        <w:tc>
          <w:tcPr>
            <w:tcW w:w="108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бр</w:t>
            </w:r>
          </w:p>
        </w:tc>
        <w:tc>
          <w:tcPr>
            <w:tcW w:w="90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782,33</w:t>
            </w:r>
          </w:p>
        </w:tc>
      </w:tr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  <w:lang w:val="en-US"/>
              </w:rPr>
              <w:t>Постоянна табела след приключване на проекта</w:t>
            </w:r>
          </w:p>
        </w:tc>
        <w:tc>
          <w:tcPr>
            <w:tcW w:w="108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бр</w:t>
            </w:r>
          </w:p>
        </w:tc>
        <w:tc>
          <w:tcPr>
            <w:tcW w:w="90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782,33</w:t>
            </w:r>
          </w:p>
        </w:tc>
      </w:tr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25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Табела за офиса на проекта</w:t>
            </w:r>
          </w:p>
        </w:tc>
        <w:tc>
          <w:tcPr>
            <w:tcW w:w="108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бр</w:t>
            </w:r>
          </w:p>
        </w:tc>
        <w:tc>
          <w:tcPr>
            <w:tcW w:w="90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195,58</w:t>
            </w:r>
          </w:p>
        </w:tc>
      </w:tr>
      <w:tr w:rsidR="000B284B" w:rsidRPr="00F863BF" w:rsidTr="00E82F25">
        <w:tc>
          <w:tcPr>
            <w:tcW w:w="53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254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  <w:lang w:val="en-US"/>
              </w:rPr>
              <w:t>Сайт по проекта</w:t>
            </w:r>
          </w:p>
        </w:tc>
        <w:tc>
          <w:tcPr>
            <w:tcW w:w="108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бр</w:t>
            </w:r>
          </w:p>
        </w:tc>
        <w:tc>
          <w:tcPr>
            <w:tcW w:w="90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sz w:val="20"/>
                <w:szCs w:val="20"/>
              </w:rPr>
              <w:t>7823,32</w:t>
            </w:r>
          </w:p>
        </w:tc>
      </w:tr>
      <w:tr w:rsidR="000B284B" w:rsidRPr="00F863BF" w:rsidTr="00E82F25">
        <w:tc>
          <w:tcPr>
            <w:tcW w:w="6768" w:type="dxa"/>
            <w:gridSpan w:val="4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863BF">
              <w:rPr>
                <w:rFonts w:ascii="Arial Narrow" w:hAnsi="Arial Narrow"/>
                <w:b/>
                <w:sz w:val="20"/>
                <w:szCs w:val="20"/>
              </w:rPr>
              <w:t xml:space="preserve">Обща цена </w:t>
            </w:r>
            <w:r w:rsidRPr="007D7B7A">
              <w:rPr>
                <w:rFonts w:ascii="Arial Narrow" w:hAnsi="Arial Narrow"/>
                <w:b/>
                <w:sz w:val="20"/>
                <w:szCs w:val="20"/>
              </w:rPr>
              <w:t>без</w:t>
            </w:r>
            <w:r w:rsidRPr="00F863BF">
              <w:rPr>
                <w:rFonts w:ascii="Arial Narrow" w:hAnsi="Arial Narrow"/>
                <w:b/>
                <w:sz w:val="20"/>
                <w:szCs w:val="20"/>
              </w:rPr>
              <w:t xml:space="preserve"> ДДС: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F863BF">
              <w:rPr>
                <w:rFonts w:ascii="Arial Narrow" w:hAnsi="Arial Narrow"/>
                <w:b/>
                <w:lang w:val="en-US"/>
              </w:rPr>
              <w:t>23430</w:t>
            </w:r>
            <w:r w:rsidRPr="00F863BF">
              <w:rPr>
                <w:rFonts w:ascii="Arial Narrow" w:hAnsi="Arial Narrow"/>
                <w:b/>
              </w:rPr>
              <w:t>,</w:t>
            </w:r>
            <w:r w:rsidRPr="00F863BF">
              <w:rPr>
                <w:rFonts w:ascii="Arial Narrow" w:hAnsi="Arial Narrow"/>
                <w:b/>
                <w:lang w:val="en-US"/>
              </w:rPr>
              <w:t>84</w:t>
            </w:r>
          </w:p>
        </w:tc>
      </w:tr>
      <w:tr w:rsidR="000B284B" w:rsidRPr="00F863BF" w:rsidTr="00E82F25">
        <w:tc>
          <w:tcPr>
            <w:tcW w:w="6768" w:type="dxa"/>
            <w:gridSpan w:val="4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Обща цена с ДДС</w:t>
            </w: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260" w:type="dxa"/>
          </w:tcPr>
          <w:p w:rsidR="000B284B" w:rsidRPr="00F863BF" w:rsidRDefault="000B284B" w:rsidP="00D602E5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0B284B" w:rsidRPr="00B71F85" w:rsidRDefault="000B284B" w:rsidP="00B01DD7">
      <w:pPr>
        <w:pStyle w:val="BodyText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</w:p>
    <w:p w:rsidR="000B284B" w:rsidRPr="00B71F85" w:rsidRDefault="000B284B" w:rsidP="00B01DD7">
      <w:pPr>
        <w:pStyle w:val="Style9"/>
        <w:widowControl/>
        <w:tabs>
          <w:tab w:val="left" w:pos="540"/>
        </w:tabs>
        <w:spacing w:line="274" w:lineRule="exact"/>
        <w:ind w:firstLine="0"/>
        <w:rPr>
          <w:rStyle w:val="FontStyle23"/>
        </w:rPr>
      </w:pPr>
      <w:r w:rsidRPr="00B71F85">
        <w:rPr>
          <w:lang w:val="ru-RU"/>
        </w:rPr>
        <w:tab/>
        <w:t>Посочената цена</w:t>
      </w:r>
      <w:r w:rsidRPr="00B71F85">
        <w:rPr>
          <w:rStyle w:val="FontStyle23"/>
        </w:rPr>
        <w:t xml:space="preserve"> е окончателна </w:t>
      </w:r>
      <w:r w:rsidRPr="00B71F85">
        <w:rPr>
          <w:lang w:val="ru-RU"/>
        </w:rPr>
        <w:t xml:space="preserve"> и не подлежи на увеличение.</w:t>
      </w:r>
    </w:p>
    <w:p w:rsidR="000B284B" w:rsidRPr="00B71F85" w:rsidRDefault="000B284B" w:rsidP="00B01DD7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Предложените цени са определени при пълно съответствие с условията от документацията по процедурата и са крайни.</w:t>
      </w:r>
    </w:p>
    <w:p w:rsidR="000B284B" w:rsidRPr="00B71F85" w:rsidRDefault="000B284B" w:rsidP="00B01DD7">
      <w:pPr>
        <w:ind w:right="-66"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1F85">
        <w:rPr>
          <w:rFonts w:ascii="Times New Roman" w:hAnsi="Times New Roman" w:cs="Times New Roman"/>
          <w:b/>
          <w:i/>
          <w:sz w:val="24"/>
          <w:szCs w:val="24"/>
        </w:rPr>
        <w:t>От участие в процедурата се отстранява участник, предложил цена за изпълнение на поръчката по-висока от максималната стойност на осигурения бюджет като цяло или по някоя от гореописаните компоненти.</w:t>
      </w:r>
    </w:p>
    <w:p w:rsidR="000B284B" w:rsidRPr="00B71F85" w:rsidRDefault="000B284B" w:rsidP="00B01DD7">
      <w:pPr>
        <w:ind w:right="-66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B71F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B71F85">
        <w:rPr>
          <w:rFonts w:ascii="Times New Roman" w:hAnsi="Times New Roman" w:cs="Times New Roman"/>
          <w:sz w:val="24"/>
          <w:szCs w:val="24"/>
        </w:rPr>
        <w:t xml:space="preserve">Ние сме съгласни валидността на нашата оферта да бъде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B71F85">
        <w:rPr>
          <w:rFonts w:ascii="Times New Roman" w:hAnsi="Times New Roman" w:cs="Times New Roman"/>
          <w:sz w:val="24"/>
          <w:szCs w:val="24"/>
        </w:rPr>
        <w:t xml:space="preserve"> дни от крайния срок за получаване на оферти и ще остане обвързващо за нас, като може да бъде прието по всяко време преди изтичане на този срок.</w:t>
      </w:r>
    </w:p>
    <w:p w:rsidR="000B284B" w:rsidRPr="00B71F85" w:rsidRDefault="000B284B" w:rsidP="00B01DD7">
      <w:pPr>
        <w:ind w:right="-66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0B284B" w:rsidRPr="00B71F85" w:rsidRDefault="000B284B" w:rsidP="00B01DD7">
      <w:pPr>
        <w:tabs>
          <w:tab w:val="left" w:pos="0"/>
        </w:tabs>
        <w:ind w:right="-66" w:firstLine="18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0B284B" w:rsidRPr="00B71F85" w:rsidRDefault="000B284B" w:rsidP="00B01DD7">
      <w:pPr>
        <w:ind w:right="-6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гр......................, </w:t>
      </w:r>
    </w:p>
    <w:p w:rsidR="000B284B" w:rsidRPr="00B71F85" w:rsidRDefault="000B284B" w:rsidP="00B01DD7">
      <w:pPr>
        <w:ind w:right="-6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дата:.......................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>Подпис:........................................</w:t>
      </w:r>
    </w:p>
    <w:p w:rsidR="000B284B" w:rsidRPr="00B71F85" w:rsidRDefault="000B284B" w:rsidP="00B01DD7">
      <w:pPr>
        <w:pStyle w:val="BodyText"/>
        <w:ind w:right="-66" w:firstLine="180"/>
        <w:rPr>
          <w:rFonts w:ascii="Times New Roman" w:hAnsi="Times New Roman" w:cs="Times New Roman"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Cs/>
          <w:sz w:val="24"/>
          <w:szCs w:val="24"/>
        </w:rPr>
        <w:t>/име, фамилия/</w:t>
      </w:r>
    </w:p>
    <w:p w:rsidR="000B284B" w:rsidRPr="00B71F85" w:rsidRDefault="000B284B" w:rsidP="00B01DD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Default="000B284B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284B" w:rsidRPr="00B71F85" w:rsidRDefault="000B284B" w:rsidP="00B01DD7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0B284B" w:rsidRPr="00B01DD7" w:rsidRDefault="000B284B" w:rsidP="00B01DD7">
      <w:pPr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0B284B" w:rsidRPr="00B71F85" w:rsidRDefault="000B284B" w:rsidP="00B01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Pr="00264BA7" w:rsidRDefault="000B284B" w:rsidP="00B01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BA7">
        <w:rPr>
          <w:rFonts w:ascii="Times New Roman" w:hAnsi="Times New Roman" w:cs="Times New Roman"/>
          <w:b/>
          <w:bCs/>
          <w:sz w:val="24"/>
          <w:szCs w:val="24"/>
        </w:rPr>
        <w:t>ТЕХНИЧЕСКО    ПРЕДЛОЖЕНИЕ</w:t>
      </w:r>
    </w:p>
    <w:p w:rsidR="000B284B" w:rsidRPr="00264BA7" w:rsidRDefault="000B284B" w:rsidP="00B01DD7">
      <w:pPr>
        <w:pStyle w:val="BodyText"/>
        <w:ind w:right="-66" w:firstLine="18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B284B" w:rsidRPr="00264BA7" w:rsidRDefault="000B284B" w:rsidP="00B01DD7">
      <w:pPr>
        <w:ind w:right="-66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264BA7">
        <w:rPr>
          <w:rFonts w:ascii="Times New Roman" w:hAnsi="Times New Roman" w:cs="Times New Roman"/>
          <w:bCs/>
          <w:sz w:val="24"/>
          <w:szCs w:val="24"/>
        </w:rPr>
        <w:t xml:space="preserve">за участие </w:t>
      </w:r>
      <w:r w:rsidRPr="00264BA7">
        <w:rPr>
          <w:rFonts w:ascii="Times New Roman" w:hAnsi="Times New Roman"/>
          <w:color w:val="000000"/>
          <w:sz w:val="24"/>
          <w:szCs w:val="24"/>
          <w:lang w:val="ru-RU"/>
        </w:rPr>
        <w:t xml:space="preserve">в обществена на поръчка възлагана </w:t>
      </w:r>
      <w:r w:rsidRPr="00264BA7">
        <w:rPr>
          <w:rFonts w:ascii="Times New Roman" w:hAnsi="Times New Roman"/>
          <w:color w:val="000000"/>
          <w:sz w:val="24"/>
          <w:szCs w:val="24"/>
        </w:rPr>
        <w:t>по реда на гл.8 „а” от ЗОП чрез</w:t>
      </w:r>
      <w:r w:rsidRPr="00264BA7">
        <w:rPr>
          <w:rFonts w:ascii="Times New Roman" w:hAnsi="Times New Roman"/>
          <w:sz w:val="24"/>
          <w:szCs w:val="24"/>
        </w:rPr>
        <w:t xml:space="preserve"> Публична покана за услуга</w:t>
      </w:r>
      <w:r w:rsidRPr="00264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4BA7">
        <w:rPr>
          <w:rFonts w:ascii="Times New Roman" w:hAnsi="Times New Roman"/>
          <w:sz w:val="24"/>
          <w:szCs w:val="24"/>
        </w:rPr>
        <w:t xml:space="preserve">с </w:t>
      </w:r>
      <w:r w:rsidRPr="00264BA7">
        <w:rPr>
          <w:rFonts w:ascii="Times New Roman" w:hAnsi="Times New Roman"/>
          <w:sz w:val="24"/>
          <w:szCs w:val="24"/>
          <w:lang w:val="ru-RU"/>
        </w:rPr>
        <w:t xml:space="preserve"> предмет</w:t>
      </w:r>
      <w:r w:rsidRPr="00264BA7"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</w:p>
    <w:p w:rsidR="000B284B" w:rsidRPr="00264BA7" w:rsidRDefault="000B284B" w:rsidP="00B01DD7">
      <w:pPr>
        <w:pStyle w:val="BodyText21"/>
        <w:widowControl/>
        <w:overflowPunct/>
        <w:autoSpaceDE/>
        <w:ind w:right="-66"/>
        <w:jc w:val="right"/>
        <w:rPr>
          <w:rFonts w:ascii="Times New Roman" w:hAnsi="Times New Roman" w:cs="Times New Roman"/>
          <w:b w:val="0"/>
          <w:bCs w:val="0"/>
          <w:i/>
          <w:lang w:val="bg-BG"/>
        </w:rPr>
      </w:pPr>
      <w:r w:rsidRPr="00264BA7">
        <w:rPr>
          <w:rFonts w:ascii="Times New Roman" w:hAnsi="Times New Roman" w:cs="Times New Roman"/>
          <w:b w:val="0"/>
          <w:bCs w:val="0"/>
          <w:i/>
          <w:lang w:val="bg-BG"/>
        </w:rPr>
        <w:t xml:space="preserve"> </w:t>
      </w:r>
    </w:p>
    <w:p w:rsidR="000B284B" w:rsidRPr="00264BA7" w:rsidRDefault="000B284B" w:rsidP="00B01DD7">
      <w:pPr>
        <w:pStyle w:val="BodyText"/>
        <w:ind w:right="-66"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264BA7">
        <w:rPr>
          <w:rFonts w:ascii="Times New Roman" w:hAnsi="Times New Roman" w:cs="Times New Roman"/>
          <w:b/>
          <w:bCs/>
          <w:sz w:val="24"/>
          <w:szCs w:val="24"/>
        </w:rPr>
        <w:t>ОТ УЧАСТНИК: 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284B" w:rsidRPr="00264BA7" w:rsidRDefault="000B284B" w:rsidP="00B01DD7">
      <w:pPr>
        <w:pStyle w:val="BodyText"/>
        <w:ind w:right="-66" w:firstLine="1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4BA7">
        <w:rPr>
          <w:rFonts w:ascii="Times New Roman" w:hAnsi="Times New Roman" w:cs="Times New Roman"/>
          <w:bCs/>
          <w:sz w:val="24"/>
          <w:szCs w:val="24"/>
        </w:rPr>
        <w:t xml:space="preserve">/посочете: фирма на участника, ЕИК, седалище и адрес на управление, адрес за кореспонденция, телефон, факс, e-mail, имената на лицето/ата представляващо/и участника по закон или пълномощие/. </w:t>
      </w:r>
    </w:p>
    <w:p w:rsidR="000B284B" w:rsidRPr="00264BA7" w:rsidRDefault="000B284B" w:rsidP="00B01DD7">
      <w:pPr>
        <w:pStyle w:val="BodyText"/>
        <w:ind w:right="-66" w:firstLine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Pr="00264BA7" w:rsidRDefault="000B284B" w:rsidP="00B01DD7">
      <w:pPr>
        <w:ind w:right="-6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4BA7">
        <w:rPr>
          <w:rFonts w:ascii="Times New Roman" w:hAnsi="Times New Roman" w:cs="Times New Roman"/>
          <w:sz w:val="24"/>
          <w:szCs w:val="24"/>
        </w:rPr>
        <w:t xml:space="preserve">С настоящото представяме нашето техническо предложение за изпълнение на обществената поръчка с предмет: </w:t>
      </w:r>
      <w:r w:rsidRPr="00264BA7">
        <w:rPr>
          <w:rFonts w:ascii="Times New Roman" w:hAnsi="Times New Roman" w:cs="Times New Roman"/>
          <w:b/>
          <w:i/>
          <w:sz w:val="24"/>
          <w:szCs w:val="24"/>
        </w:rPr>
        <w:t>...................................................</w:t>
      </w:r>
    </w:p>
    <w:p w:rsidR="000B284B" w:rsidRPr="006D3AF5" w:rsidRDefault="000B284B" w:rsidP="00D22A5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AF5">
        <w:rPr>
          <w:rFonts w:ascii="Times New Roman" w:hAnsi="Times New Roman"/>
          <w:sz w:val="24"/>
          <w:szCs w:val="24"/>
        </w:rPr>
        <w:t>Изпълнението на поръчката ще бъде осъществено съгласно всички изисквания от Техническото задание на Възложителя.</w:t>
      </w:r>
    </w:p>
    <w:p w:rsidR="000B284B" w:rsidRPr="006D3AF5" w:rsidRDefault="000B284B" w:rsidP="00D22A5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AF5">
        <w:rPr>
          <w:rFonts w:ascii="Times New Roman" w:hAnsi="Times New Roman"/>
          <w:sz w:val="24"/>
          <w:szCs w:val="24"/>
        </w:rPr>
        <w:t>В съответствие с изискванията на Техническото задание прилагаме:</w:t>
      </w:r>
    </w:p>
    <w:p w:rsidR="000B284B" w:rsidRPr="006D3AF5" w:rsidRDefault="000B284B" w:rsidP="00D22A5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B284B" w:rsidRPr="006D3AF5" w:rsidRDefault="000B284B" w:rsidP="00D22A5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D3AF5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</w:t>
      </w:r>
    </w:p>
    <w:p w:rsidR="000B284B" w:rsidRPr="00264BA7" w:rsidRDefault="000B284B" w:rsidP="00D22A5F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6D3AF5">
        <w:rPr>
          <w:rFonts w:ascii="Times New Roman" w:hAnsi="Times New Roman"/>
          <w:b/>
          <w:i/>
          <w:sz w:val="24"/>
          <w:szCs w:val="24"/>
        </w:rPr>
        <w:t xml:space="preserve">Забележка: Тук се описват подробно всички предложения на участника, </w:t>
      </w:r>
      <w:r w:rsidRPr="00264BA7">
        <w:rPr>
          <w:rFonts w:ascii="Times New Roman" w:hAnsi="Times New Roman"/>
          <w:b/>
          <w:i/>
          <w:sz w:val="24"/>
          <w:szCs w:val="24"/>
        </w:rPr>
        <w:t>свързани с изпълнението на обществената поръчка, които са изискуеми съгласно настоящата документация</w:t>
      </w:r>
    </w:p>
    <w:p w:rsidR="000B284B" w:rsidRPr="00264BA7" w:rsidRDefault="000B284B" w:rsidP="00D22A5F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264BA7">
        <w:rPr>
          <w:rFonts w:ascii="Times New Roman" w:hAnsi="Times New Roman"/>
          <w:b/>
          <w:i/>
          <w:sz w:val="24"/>
          <w:szCs w:val="24"/>
        </w:rPr>
        <w:t>Приложение към Техническото предложение:</w:t>
      </w:r>
    </w:p>
    <w:p w:rsidR="000B284B" w:rsidRPr="00264BA7" w:rsidRDefault="000B284B" w:rsidP="00D22A5F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264BA7">
        <w:rPr>
          <w:rFonts w:ascii="Times New Roman" w:hAnsi="Times New Roman"/>
          <w:b/>
          <w:i/>
          <w:sz w:val="24"/>
          <w:szCs w:val="24"/>
        </w:rPr>
        <w:t>............................................................</w:t>
      </w:r>
    </w:p>
    <w:p w:rsidR="000B284B" w:rsidRPr="00264BA7" w:rsidRDefault="000B284B" w:rsidP="00B01DD7">
      <w:pPr>
        <w:ind w:right="-6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64BA7">
        <w:rPr>
          <w:rFonts w:ascii="Times New Roman" w:hAnsi="Times New Roman" w:cs="Times New Roman"/>
          <w:sz w:val="24"/>
          <w:szCs w:val="24"/>
        </w:rPr>
        <w:t xml:space="preserve">гр......................, </w:t>
      </w:r>
    </w:p>
    <w:p w:rsidR="000B284B" w:rsidRPr="00B71F85" w:rsidRDefault="000B284B" w:rsidP="00B01DD7">
      <w:pPr>
        <w:ind w:right="-66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64BA7">
        <w:rPr>
          <w:rFonts w:ascii="Times New Roman" w:hAnsi="Times New Roman" w:cs="Times New Roman"/>
          <w:sz w:val="24"/>
          <w:szCs w:val="24"/>
        </w:rPr>
        <w:t>дата:.......................</w:t>
      </w:r>
      <w:r w:rsidRPr="00264BA7">
        <w:rPr>
          <w:rFonts w:ascii="Times New Roman" w:hAnsi="Times New Roman" w:cs="Times New Roman"/>
          <w:sz w:val="24"/>
          <w:szCs w:val="24"/>
        </w:rPr>
        <w:tab/>
      </w:r>
      <w:r w:rsidRPr="00264BA7">
        <w:rPr>
          <w:rFonts w:ascii="Times New Roman" w:hAnsi="Times New Roman" w:cs="Times New Roman"/>
          <w:sz w:val="24"/>
          <w:szCs w:val="24"/>
        </w:rPr>
        <w:tab/>
      </w:r>
      <w:r w:rsidRPr="00264BA7">
        <w:rPr>
          <w:rFonts w:ascii="Times New Roman" w:hAnsi="Times New Roman" w:cs="Times New Roman"/>
          <w:sz w:val="24"/>
          <w:szCs w:val="24"/>
        </w:rPr>
        <w:tab/>
      </w:r>
      <w:r w:rsidRPr="00264BA7">
        <w:rPr>
          <w:rFonts w:ascii="Times New Roman" w:hAnsi="Times New Roman" w:cs="Times New Roman"/>
          <w:sz w:val="24"/>
          <w:szCs w:val="24"/>
        </w:rPr>
        <w:tab/>
      </w:r>
      <w:r w:rsidRPr="00264BA7">
        <w:rPr>
          <w:rFonts w:ascii="Times New Roman" w:hAnsi="Times New Roman" w:cs="Times New Roman"/>
          <w:sz w:val="24"/>
          <w:szCs w:val="24"/>
        </w:rPr>
        <w:tab/>
      </w:r>
      <w:r w:rsidRPr="00264BA7">
        <w:rPr>
          <w:rFonts w:ascii="Times New Roman" w:hAnsi="Times New Roman" w:cs="Times New Roman"/>
          <w:sz w:val="24"/>
          <w:szCs w:val="24"/>
        </w:rPr>
        <w:tab/>
        <w:t>Подпис:........................................</w:t>
      </w:r>
    </w:p>
    <w:p w:rsidR="000B284B" w:rsidRPr="00E847D8" w:rsidRDefault="000B284B" w:rsidP="00E847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47D8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                                                    ОБРА</w:t>
      </w:r>
      <w:r w:rsidRPr="00E847D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ЗЕЦ</w:t>
      </w:r>
    </w:p>
    <w:p w:rsidR="000B284B" w:rsidRPr="00B71F85" w:rsidRDefault="000B284B" w:rsidP="00434E6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0B284B" w:rsidRPr="00B71F85" w:rsidRDefault="000B284B" w:rsidP="006937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>Д Е К Л А Р А Ц И Я</w:t>
      </w:r>
    </w:p>
    <w:p w:rsidR="000B284B" w:rsidRPr="00B71F85" w:rsidRDefault="000B284B" w:rsidP="006937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по чл. 56, ал. 1, т. 8 от </w:t>
      </w:r>
      <w:r w:rsidRPr="00B71F85">
        <w:rPr>
          <w:rFonts w:ascii="Times New Roman" w:hAnsi="Times New Roman" w:cs="Times New Roman"/>
          <w:sz w:val="24"/>
          <w:szCs w:val="24"/>
        </w:rPr>
        <w:t>Закона за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</w:rPr>
        <w:t>обществените поръчки</w:t>
      </w:r>
    </w:p>
    <w:p w:rsidR="000B284B" w:rsidRPr="00B71F85" w:rsidRDefault="000B284B" w:rsidP="00693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Долуподписаният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0B284B" w:rsidRPr="00B71F85">
        <w:trPr>
          <w:trHeight w:val="200"/>
        </w:trPr>
        <w:tc>
          <w:tcPr>
            <w:tcW w:w="3780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Декларатор /трите имена/:</w:t>
            </w:r>
          </w:p>
        </w:tc>
        <w:tc>
          <w:tcPr>
            <w:tcW w:w="5400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84B" w:rsidRPr="00B71F85">
        <w:trPr>
          <w:trHeight w:val="200"/>
        </w:trPr>
        <w:tc>
          <w:tcPr>
            <w:tcW w:w="3780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ОБЕДИНЕНИЕ</w:t>
            </w: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/</w:t>
            </w: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ФИРМА ИМЕ:</w:t>
            </w:r>
          </w:p>
        </w:tc>
        <w:tc>
          <w:tcPr>
            <w:tcW w:w="5400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84B" w:rsidRPr="00B71F85">
        <w:trPr>
          <w:trHeight w:val="263"/>
        </w:trPr>
        <w:tc>
          <w:tcPr>
            <w:tcW w:w="3780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Управител/Пълномощник:</w:t>
            </w:r>
          </w:p>
        </w:tc>
        <w:tc>
          <w:tcPr>
            <w:tcW w:w="5400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84B" w:rsidRPr="00B71F85">
        <w:tc>
          <w:tcPr>
            <w:tcW w:w="3780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ЕИК (БУЛСТАТ):</w:t>
            </w:r>
          </w:p>
        </w:tc>
        <w:tc>
          <w:tcPr>
            <w:tcW w:w="5400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0B284B" w:rsidRPr="00B71F85" w:rsidRDefault="000B284B" w:rsidP="00693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,с настоящата</w:t>
      </w:r>
    </w:p>
    <w:p w:rsidR="000B284B" w:rsidRPr="00B71F85" w:rsidRDefault="000B284B" w:rsidP="006937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0B284B" w:rsidRPr="00B71F85" w:rsidRDefault="000B284B" w:rsidP="0016629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Като </w:t>
      </w:r>
      <w:r w:rsidRPr="00B71F85">
        <w:rPr>
          <w:rFonts w:ascii="Times New Roman" w:hAnsi="Times New Roman" w:cs="Times New Roman"/>
          <w:sz w:val="24"/>
          <w:szCs w:val="24"/>
        </w:rPr>
        <w:t>участник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в Обществена поръчка с предмет: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B71F85">
        <w:rPr>
          <w:rFonts w:ascii="Times New Roman" w:hAnsi="Times New Roman" w:cs="Times New Roman"/>
          <w:b/>
          <w:sz w:val="24"/>
          <w:szCs w:val="24"/>
        </w:rPr>
        <w:t>...........................</w:t>
      </w:r>
    </w:p>
    <w:p w:rsidR="000B284B" w:rsidRPr="00B71F85" w:rsidRDefault="000B284B" w:rsidP="00166293">
      <w:pPr>
        <w:pStyle w:val="NormalWeb"/>
        <w:spacing w:before="240" w:beforeAutospacing="0" w:after="240" w:afterAutospacing="0" w:line="240" w:lineRule="atLeast"/>
        <w:jc w:val="both"/>
      </w:pPr>
      <w:r w:rsidRPr="00B71F85">
        <w:t>  </w:t>
      </w:r>
    </w:p>
    <w:p w:rsidR="000B284B" w:rsidRPr="00B71F85" w:rsidRDefault="000B284B" w:rsidP="00633B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ще използвам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няма да използвам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подизпълнители.  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ненужното се зачертава!!)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0B284B" w:rsidRPr="00B71F85">
        <w:tc>
          <w:tcPr>
            <w:tcW w:w="3070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Подизпълнител</w:t>
            </w:r>
          </w:p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избройте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имената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и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адресите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 подизпълнителите/</w:t>
            </w:r>
          </w:p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 w:type="column"/>
            </w:r>
          </w:p>
        </w:tc>
        <w:tc>
          <w:tcPr>
            <w:tcW w:w="3071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Видове дейности от предмета на  поръчката,  </w:t>
            </w:r>
          </w:p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които ще изпълнява</w:t>
            </w:r>
          </w:p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Дял в проценти (%)</w:t>
            </w:r>
          </w:p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от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стойността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</w:t>
            </w:r>
          </w:p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поръчката,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който</w:t>
            </w:r>
          </w:p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ще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бъде изпълнен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от</w:t>
            </w:r>
            <w:r w:rsidRPr="00B71F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F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подизпълнителя</w:t>
            </w:r>
          </w:p>
        </w:tc>
      </w:tr>
      <w:tr w:rsidR="000B284B" w:rsidRPr="00B71F85">
        <w:tc>
          <w:tcPr>
            <w:tcW w:w="3070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4B" w:rsidRPr="00B71F85">
        <w:tc>
          <w:tcPr>
            <w:tcW w:w="3070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4B" w:rsidRPr="00B71F85">
        <w:tc>
          <w:tcPr>
            <w:tcW w:w="3070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0B284B" w:rsidRPr="00B71F85" w:rsidRDefault="000B284B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B284B" w:rsidRPr="00B71F85" w:rsidRDefault="000B284B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B284B" w:rsidRPr="00B71F85" w:rsidRDefault="000B284B" w:rsidP="006937C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Във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връзка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с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това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прилагаме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писмено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съгласие  (декларация)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от страна</w:t>
      </w:r>
      <w:r w:rsidRPr="00B71F8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 посочените подизпълнители.</w:t>
      </w:r>
    </w:p>
    <w:p w:rsidR="000B284B" w:rsidRPr="00B71F85" w:rsidRDefault="000B284B" w:rsidP="00693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84B" w:rsidRPr="00B71F85" w:rsidRDefault="000B284B" w:rsidP="00693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B284B" w:rsidRPr="00B71F85" w:rsidRDefault="000B284B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B284B" w:rsidRPr="00B71F85" w:rsidRDefault="000B284B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…………………2015</w:t>
      </w:r>
      <w:r w:rsidRPr="00B71F85">
        <w:rPr>
          <w:rFonts w:ascii="Times New Roman" w:hAnsi="Times New Roman" w:cs="Times New Roman"/>
          <w:sz w:val="24"/>
          <w:szCs w:val="24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Декларатор: ………………………………</w:t>
      </w:r>
    </w:p>
    <w:p w:rsidR="000B284B" w:rsidRPr="00B71F85" w:rsidRDefault="000B284B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(подпис и печат) </w:t>
      </w:r>
    </w:p>
    <w:p w:rsidR="000B284B" w:rsidRPr="00B71F85" w:rsidRDefault="000B284B" w:rsidP="007678E9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284B" w:rsidRPr="00B71F85" w:rsidRDefault="000B284B" w:rsidP="007678E9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284B" w:rsidRPr="00B71F85" w:rsidRDefault="000B284B" w:rsidP="007678E9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0B284B" w:rsidRPr="00B71F85" w:rsidRDefault="000B284B" w:rsidP="007678E9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0B284B" w:rsidRPr="00B71F85" w:rsidRDefault="000B284B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284B" w:rsidRPr="00B71F85" w:rsidRDefault="000B284B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284B" w:rsidRPr="00B71F85" w:rsidRDefault="000B284B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 Е К Л А Р А Ц И Я</w:t>
      </w:r>
    </w:p>
    <w:p w:rsidR="000B284B" w:rsidRPr="00B71F85" w:rsidRDefault="000B284B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съгласие за участие като подизпълнител</w:t>
      </w:r>
    </w:p>
    <w:p w:rsidR="000B284B" w:rsidRPr="00B71F85" w:rsidRDefault="000B284B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284B" w:rsidRPr="00B71F85" w:rsidRDefault="000B284B" w:rsidP="0016629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sz w:val="24"/>
          <w:szCs w:val="24"/>
        </w:rPr>
        <w:t>Долуподписаният /-ната/ ...................................................................................., с ЕГН ......................................., в качеството ми на ...........................................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B71F85">
        <w:rPr>
          <w:rFonts w:ascii="Times New Roman" w:hAnsi="Times New Roman" w:cs="Times New Roman"/>
          <w:sz w:val="24"/>
          <w:szCs w:val="24"/>
        </w:rPr>
        <w:t xml:space="preserve">на ................................................ 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лицето, което представлявате) </w:t>
      </w:r>
      <w:r w:rsidRPr="00B71F85">
        <w:rPr>
          <w:rFonts w:ascii="Times New Roman" w:hAnsi="Times New Roman" w:cs="Times New Roman"/>
          <w:sz w:val="24"/>
          <w:szCs w:val="24"/>
        </w:rPr>
        <w:t xml:space="preserve">във връзка с обявената обществена поръчка с предмет: 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B71F85">
        <w:rPr>
          <w:rFonts w:ascii="Times New Roman" w:hAnsi="Times New Roman" w:cs="Times New Roman"/>
          <w:b/>
          <w:sz w:val="24"/>
          <w:szCs w:val="24"/>
        </w:rPr>
        <w:t>......................................</w:t>
      </w:r>
    </w:p>
    <w:p w:rsidR="000B284B" w:rsidRPr="00B71F85" w:rsidRDefault="000B284B" w:rsidP="00166293">
      <w:pPr>
        <w:pStyle w:val="NormalWeb"/>
        <w:spacing w:before="240" w:beforeAutospacing="0" w:after="240" w:afterAutospacing="0" w:line="240" w:lineRule="atLeast"/>
        <w:jc w:val="both"/>
      </w:pPr>
      <w:r w:rsidRPr="00B71F85">
        <w:t>  </w:t>
      </w:r>
    </w:p>
    <w:p w:rsidR="000B284B" w:rsidRPr="009C29AF" w:rsidRDefault="000B284B" w:rsidP="001662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C29A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C29A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C29A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C29A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C29AF">
        <w:rPr>
          <w:rFonts w:ascii="Times New Roman" w:hAnsi="Times New Roman" w:cs="Times New Roman"/>
          <w:b/>
          <w:bCs/>
          <w:sz w:val="24"/>
          <w:szCs w:val="24"/>
        </w:rPr>
        <w:t>Д Е К Л А Р И Р А М:</w:t>
      </w:r>
    </w:p>
    <w:p w:rsidR="000B284B" w:rsidRPr="009C29AF" w:rsidRDefault="000B284B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AF">
        <w:rPr>
          <w:rFonts w:ascii="Times New Roman" w:hAnsi="Times New Roman" w:cs="Times New Roman"/>
          <w:sz w:val="24"/>
          <w:szCs w:val="24"/>
        </w:rPr>
        <w:tab/>
        <w:t>Представляваното от мен дружество е съгласно да участва като подизпълнител на ........................................................................................... при изпълнение на горепосочената поръчка и да изпълни следните видове дейности:</w:t>
      </w:r>
    </w:p>
    <w:p w:rsidR="000B284B" w:rsidRPr="009C29AF" w:rsidRDefault="000B284B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Pr="009C29AF">
        <w:rPr>
          <w:rFonts w:ascii="Times New Roman" w:hAnsi="Times New Roman" w:cs="Times New Roman"/>
          <w:sz w:val="24"/>
          <w:szCs w:val="24"/>
        </w:rPr>
        <w:tab/>
      </w:r>
    </w:p>
    <w:p w:rsidR="000B284B" w:rsidRPr="009C29AF" w:rsidRDefault="000B284B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29AF">
        <w:rPr>
          <w:rFonts w:ascii="Times New Roman" w:hAnsi="Times New Roman" w:cs="Times New Roman"/>
          <w:sz w:val="24"/>
          <w:szCs w:val="24"/>
        </w:rPr>
        <w:tab/>
        <w:t>Запознати сме, че заявявайки желанието си да бъдем подизпълнител, нямаме право да се явим като участник в горепосочената процедура.</w:t>
      </w:r>
    </w:p>
    <w:p w:rsidR="000B284B" w:rsidRPr="009C29AF" w:rsidRDefault="000B284B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AF">
        <w:rPr>
          <w:rFonts w:ascii="Times New Roman" w:hAnsi="Times New Roman" w:cs="Times New Roman"/>
          <w:sz w:val="24"/>
          <w:szCs w:val="24"/>
        </w:rPr>
        <w:tab/>
        <w:t>Запознати сме, че  при подписване на договор за подизпълнение нямаме право да превъзлагаме  дейностите,  които са включени в предмета на договора за подизпълнение.</w:t>
      </w:r>
    </w:p>
    <w:p w:rsidR="000B284B" w:rsidRPr="009C29AF" w:rsidRDefault="000B284B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AF">
        <w:rPr>
          <w:rFonts w:ascii="Times New Roman" w:hAnsi="Times New Roman" w:cs="Times New Roman"/>
          <w:sz w:val="24"/>
          <w:szCs w:val="24"/>
        </w:rPr>
        <w:t>Във връзка с изискванията на процедурата, приложено представяме следната информация  и документи:</w:t>
      </w:r>
    </w:p>
    <w:p w:rsidR="000B284B" w:rsidRPr="009C29AF" w:rsidRDefault="000B284B" w:rsidP="009C29AF">
      <w:pPr>
        <w:pStyle w:val="ListParagraph"/>
        <w:numPr>
          <w:ilvl w:val="0"/>
          <w:numId w:val="28"/>
        </w:numPr>
        <w:shd w:val="clear" w:color="auto" w:fill="FFFFFF"/>
        <w:tabs>
          <w:tab w:val="left" w:pos="1034"/>
        </w:tabs>
        <w:spacing w:after="0"/>
        <w:ind w:left="0" w:right="74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29AF">
        <w:rPr>
          <w:rFonts w:ascii="Times New Roman" w:hAnsi="Times New Roman" w:cs="Times New Roman"/>
          <w:spacing w:val="-19"/>
          <w:sz w:val="24"/>
          <w:szCs w:val="24"/>
        </w:rPr>
        <w:t>ЕИК  по чл.23 от Закона за търговския регистър, БУЛСТАТ и/или друга идентифицираща информация  в съответствие със законодателството на държавата, в която участникът е установен, както и адрес, включително електронен, за кореспонденция при провеждане на процедурата.</w:t>
      </w:r>
    </w:p>
    <w:p w:rsidR="000B284B" w:rsidRPr="009C29AF" w:rsidRDefault="000B284B" w:rsidP="00D42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84B" w:rsidRPr="00B71F85" w:rsidRDefault="000B284B" w:rsidP="00D42D9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C29AF">
        <w:rPr>
          <w:rFonts w:ascii="Times New Roman" w:hAnsi="Times New Roman" w:cs="Times New Roman"/>
          <w:i/>
          <w:color w:val="000000"/>
          <w:sz w:val="24"/>
          <w:szCs w:val="24"/>
        </w:rPr>
        <w:t>Известна ми е отговорността по чл. 313 от Наказателния кодекс за посочване на неверни данни</w:t>
      </w:r>
      <w:r w:rsidRPr="00B71F85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B284B" w:rsidRPr="00B71F85" w:rsidRDefault="000B284B" w:rsidP="006937C2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 xml:space="preserve">г.                 </w:t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Декларатор: </w:t>
      </w:r>
      <w:r w:rsidRPr="00B71F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0B284B" w:rsidRPr="00B71F85" w:rsidRDefault="000B284B" w:rsidP="0029654F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1F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(дата на подписване)                                                                                   </w:t>
      </w:r>
    </w:p>
    <w:p w:rsidR="000B284B" w:rsidRPr="00B71F85" w:rsidRDefault="000B284B" w:rsidP="001A7B07">
      <w:pPr>
        <w:ind w:right="-66" w:firstLine="18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0B284B" w:rsidRPr="00B71F85" w:rsidRDefault="000B284B" w:rsidP="001A7B07">
      <w:pPr>
        <w:rPr>
          <w:rFonts w:ascii="Times New Roman" w:hAnsi="Times New Roman" w:cs="Times New Roman"/>
          <w:sz w:val="24"/>
          <w:szCs w:val="24"/>
        </w:rPr>
      </w:pPr>
    </w:p>
    <w:p w:rsidR="000B284B" w:rsidRPr="00B71F85" w:rsidRDefault="000B284B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 xml:space="preserve">ОБРАЗЕЦ </w:t>
      </w:r>
    </w:p>
    <w:p w:rsidR="000B284B" w:rsidRPr="00B71F85" w:rsidRDefault="000B284B" w:rsidP="00E823D4">
      <w:pPr>
        <w:pStyle w:val="PlainTex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</w:t>
      </w: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  <w:t>0</w:t>
      </w:r>
    </w:p>
    <w:p w:rsidR="000B284B" w:rsidRPr="00B71F85" w:rsidRDefault="000B284B" w:rsidP="006B640E">
      <w:pPr>
        <w:pStyle w:val="PlainText"/>
        <w:ind w:left="-540"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0B284B" w:rsidRPr="00B71F85" w:rsidRDefault="000B284B" w:rsidP="006B640E">
      <w:pPr>
        <w:pStyle w:val="PlainText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0B284B" w:rsidRPr="00B71F85" w:rsidRDefault="000B284B" w:rsidP="006B640E">
      <w:pPr>
        <w:pStyle w:val="PlainText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Pr="00B71F85" w:rsidRDefault="000B284B" w:rsidP="006B640E">
      <w:pPr>
        <w:pStyle w:val="PlainText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Pr="00B71F85" w:rsidRDefault="000B284B" w:rsidP="006B640E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по чл.56, ал.1, т.11 от ЗОП</w:t>
      </w:r>
    </w:p>
    <w:p w:rsidR="000B284B" w:rsidRPr="00B71F85" w:rsidRDefault="000B284B" w:rsidP="006B640E">
      <w:pPr>
        <w:ind w:left="180" w:right="116" w:firstLine="360"/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:rsidR="000B284B" w:rsidRPr="00B71F85" w:rsidRDefault="000B284B" w:rsidP="0016629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Долуподписаният /-ната/ </w:t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</w:t>
      </w:r>
      <w:r w:rsidRPr="00B71F85">
        <w:rPr>
          <w:rFonts w:ascii="Times New Roman" w:hAnsi="Times New Roman" w:cs="Times New Roman"/>
          <w:sz w:val="24"/>
          <w:szCs w:val="24"/>
        </w:rPr>
        <w:t xml:space="preserve">с лична карта № </w:t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 xml:space="preserve">, издаден на </w:t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 xml:space="preserve"> от </w:t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</w:t>
      </w:r>
      <w:r w:rsidRPr="00B71F85">
        <w:rPr>
          <w:rFonts w:ascii="Times New Roman" w:hAnsi="Times New Roman" w:cs="Times New Roman"/>
          <w:sz w:val="24"/>
          <w:szCs w:val="24"/>
        </w:rPr>
        <w:t>в качеството ми на</w:t>
      </w:r>
      <w:r w:rsidRPr="00B71F85"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 (посочете длъжността) </w:t>
      </w:r>
      <w:r w:rsidRPr="00B71F85">
        <w:rPr>
          <w:rFonts w:ascii="Times New Roman" w:hAnsi="Times New Roman" w:cs="Times New Roman"/>
          <w:sz w:val="24"/>
          <w:szCs w:val="24"/>
        </w:rPr>
        <w:t xml:space="preserve">на  </w:t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</w:rPr>
        <w:tab/>
        <w:t xml:space="preserve">_______________________________________________________________                                                           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фирмата на участника) </w:t>
      </w:r>
      <w:r w:rsidRPr="00B71F85">
        <w:rPr>
          <w:rFonts w:ascii="Times New Roman" w:hAnsi="Times New Roman" w:cs="Times New Roman"/>
          <w:sz w:val="24"/>
          <w:szCs w:val="24"/>
        </w:rPr>
        <w:t xml:space="preserve">- участник в обществена поръчка с предмет: 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..............................................</w:t>
      </w:r>
    </w:p>
    <w:p w:rsidR="000B284B" w:rsidRPr="00B71F85" w:rsidRDefault="000B284B" w:rsidP="00E21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84B" w:rsidRPr="00B71F85" w:rsidRDefault="000B284B" w:rsidP="006B64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ДЕКЛАРИРАМ, че</w:t>
      </w:r>
    </w:p>
    <w:p w:rsidR="000B284B" w:rsidRPr="00B71F85" w:rsidRDefault="000B284B" w:rsidP="006B640E">
      <w:pPr>
        <w:pStyle w:val="PlainText"/>
        <w:spacing w:before="120"/>
        <w:ind w:left="180" w:right="116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Pr="00B71F85" w:rsidRDefault="000B284B" w:rsidP="006B640E">
      <w:pPr>
        <w:widowControl w:val="0"/>
        <w:autoSpaceDE w:val="0"/>
        <w:autoSpaceDN w:val="0"/>
        <w:adjustRightInd w:val="0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са спазени изискванията за закрила на заетостта, включително минимална цена на труда и условията на труд - в случаите по чл. 28, ал. 5 от ЗОП. </w:t>
      </w:r>
    </w:p>
    <w:p w:rsidR="000B284B" w:rsidRPr="00B71F85" w:rsidRDefault="000B284B" w:rsidP="006B640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Известно ми е, че за вписване на неверни данни в настоящата декларация подлежа на наказателна отговорност съгласно чл.313 от НК.</w:t>
      </w:r>
    </w:p>
    <w:p w:rsidR="000B284B" w:rsidRPr="00B71F85" w:rsidRDefault="000B284B" w:rsidP="006B640E">
      <w:pPr>
        <w:pStyle w:val="PlainText"/>
        <w:spacing w:before="240"/>
        <w:ind w:left="-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284B" w:rsidRPr="00B71F85" w:rsidRDefault="000B284B" w:rsidP="006B640E">
      <w:pPr>
        <w:pStyle w:val="PlainText"/>
        <w:spacing w:before="24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…………….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Pr="00B71F85">
        <w:rPr>
          <w:rFonts w:ascii="Times New Roman" w:hAnsi="Times New Roman" w:cs="Times New Roman"/>
          <w:b/>
          <w:bCs/>
          <w:sz w:val="24"/>
          <w:szCs w:val="24"/>
          <w:lang w:val="be-BY"/>
        </w:rPr>
        <w:t>5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 xml:space="preserve">г.     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ДЕКЛАРАТОР: </w:t>
      </w:r>
      <w:r w:rsidRPr="00B71F85">
        <w:rPr>
          <w:rFonts w:ascii="Times New Roman" w:hAnsi="Times New Roman" w:cs="Times New Roman"/>
          <w:b/>
          <w:bCs/>
          <w:color w:val="808080"/>
          <w:sz w:val="24"/>
          <w:szCs w:val="24"/>
        </w:rPr>
        <w:t>…………………………</w:t>
      </w:r>
    </w:p>
    <w:p w:rsidR="000B284B" w:rsidRPr="00B71F85" w:rsidRDefault="000B284B" w:rsidP="006B640E">
      <w:pPr>
        <w:shd w:val="clear" w:color="auto" w:fill="FFFFFF"/>
        <w:tabs>
          <w:tab w:val="left" w:pos="2410"/>
        </w:tabs>
        <w:spacing w:before="120"/>
        <w:jc w:val="right"/>
        <w:rPr>
          <w:rFonts w:ascii="Times New Roman" w:hAnsi="Times New Roman" w:cs="Times New Roman"/>
          <w:sz w:val="24"/>
          <w:szCs w:val="24"/>
        </w:rPr>
      </w:pPr>
    </w:p>
    <w:p w:rsidR="000B284B" w:rsidRPr="00B71F85" w:rsidRDefault="000B284B" w:rsidP="008F0A54">
      <w:pPr>
        <w:rPr>
          <w:rFonts w:ascii="Times New Roman" w:hAnsi="Times New Roman" w:cs="Times New Roman"/>
          <w:sz w:val="24"/>
          <w:szCs w:val="24"/>
        </w:rPr>
      </w:pPr>
    </w:p>
    <w:p w:rsidR="000B284B" w:rsidRDefault="000B284B" w:rsidP="008F0A54">
      <w:pPr>
        <w:rPr>
          <w:rFonts w:ascii="Times New Roman" w:hAnsi="Times New Roman" w:cs="Times New Roman"/>
          <w:sz w:val="24"/>
          <w:szCs w:val="24"/>
        </w:rPr>
      </w:pPr>
    </w:p>
    <w:p w:rsidR="000B284B" w:rsidRPr="00B71F85" w:rsidRDefault="000B284B" w:rsidP="008F0A54">
      <w:pPr>
        <w:rPr>
          <w:rFonts w:ascii="Times New Roman" w:hAnsi="Times New Roman" w:cs="Times New Roman"/>
          <w:sz w:val="24"/>
          <w:szCs w:val="24"/>
        </w:rPr>
      </w:pPr>
    </w:p>
    <w:p w:rsidR="000B284B" w:rsidRPr="00B71F85" w:rsidRDefault="000B284B" w:rsidP="006B640E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284B" w:rsidRPr="00B71F85" w:rsidRDefault="000B284B" w:rsidP="007B73A5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0B284B" w:rsidRPr="00B71F85" w:rsidRDefault="000B284B" w:rsidP="007B73A5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№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</w:p>
    <w:p w:rsidR="000B284B" w:rsidRPr="00B71F85" w:rsidRDefault="000B284B" w:rsidP="005B5897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Pr="00B71F85" w:rsidRDefault="000B284B" w:rsidP="005B5897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0B284B" w:rsidRPr="00B71F85" w:rsidRDefault="000B284B" w:rsidP="005B5897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за приемане на условията в проекта на договора</w:t>
      </w:r>
    </w:p>
    <w:p w:rsidR="000B284B" w:rsidRPr="00B71F85" w:rsidRDefault="000B284B" w:rsidP="005B5897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0B284B" w:rsidRPr="00B71F85" w:rsidRDefault="000B284B" w:rsidP="00166293">
      <w:pPr>
        <w:pStyle w:val="NormalWeb"/>
        <w:spacing w:before="240" w:beforeAutospacing="0" w:after="240" w:afterAutospacing="0" w:line="240" w:lineRule="atLeast"/>
        <w:jc w:val="both"/>
      </w:pPr>
      <w:r w:rsidRPr="00B71F85">
        <w:t xml:space="preserve">Долуподписаният /-ната/ </w:t>
      </w:r>
      <w:r w:rsidRPr="00B71F85">
        <w:tab/>
        <w:t xml:space="preserve"> с лична карта № ...................., издаден на ............... от  .........................., с ЕГН............................., в качеството ми на</w:t>
      </w:r>
      <w:r w:rsidRPr="00B71F85">
        <w:tab/>
        <w:t>____________________ (посочете длъжността) на  ................................................................</w:t>
      </w:r>
      <w:r w:rsidRPr="00B71F85">
        <w:tab/>
      </w:r>
      <w:r w:rsidRPr="00B71F85">
        <w:tab/>
      </w:r>
      <w:r w:rsidRPr="00B71F85">
        <w:tab/>
      </w:r>
      <w:r w:rsidRPr="00B71F85">
        <w:tab/>
        <w:t xml:space="preserve">   </w:t>
      </w:r>
      <w:r w:rsidRPr="00B71F85">
        <w:tab/>
      </w:r>
      <w:r w:rsidRPr="00B71F85">
        <w:tab/>
      </w:r>
      <w:r w:rsidRPr="00B71F85">
        <w:tab/>
      </w:r>
      <w:r w:rsidRPr="00B71F85">
        <w:tab/>
        <w:t xml:space="preserve"> (посочете фирмата на участника) - участник в обществена поръчка с предмет: .......................</w:t>
      </w:r>
    </w:p>
    <w:p w:rsidR="000B284B" w:rsidRPr="00B71F85" w:rsidRDefault="000B284B" w:rsidP="001662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>Д Е К Л А Р И Р А М,</w:t>
      </w:r>
    </w:p>
    <w:p w:rsidR="000B284B" w:rsidRPr="00B71F85" w:rsidRDefault="000B284B" w:rsidP="005B589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Че съм запознат/а с проекта на договора и приемам условията посочени в него.</w:t>
      </w:r>
    </w:p>
    <w:p w:rsidR="000B284B" w:rsidRPr="00B71F85" w:rsidRDefault="000B284B" w:rsidP="005B589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>Известна ми е, че за вписване на неверни данни в настоящата декларация подлежа на наказателна отговорност, съгласно чл. 313 от Наказателния кодекс.</w:t>
      </w:r>
    </w:p>
    <w:p w:rsidR="000B284B" w:rsidRPr="00B71F85" w:rsidRDefault="000B284B" w:rsidP="005B5897">
      <w:pPr>
        <w:rPr>
          <w:rFonts w:ascii="Times New Roman" w:hAnsi="Times New Roman" w:cs="Times New Roman"/>
          <w:sz w:val="24"/>
          <w:szCs w:val="24"/>
        </w:rPr>
      </w:pPr>
    </w:p>
    <w:p w:rsidR="000B284B" w:rsidRPr="00B71F85" w:rsidRDefault="000B284B" w:rsidP="005B5897">
      <w:pPr>
        <w:rPr>
          <w:rFonts w:ascii="Times New Roman" w:hAnsi="Times New Roman" w:cs="Times New Roman"/>
          <w:sz w:val="24"/>
          <w:szCs w:val="24"/>
        </w:rPr>
      </w:pPr>
    </w:p>
    <w:p w:rsidR="000B284B" w:rsidRPr="00B71F85" w:rsidRDefault="000B284B" w:rsidP="005B5897">
      <w:pPr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………………..</w:t>
      </w:r>
      <w:r w:rsidRPr="00B71F85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Декларатор: </w:t>
      </w:r>
      <w:r w:rsidRPr="00B71F85">
        <w:rPr>
          <w:rFonts w:ascii="Times New Roman" w:hAnsi="Times New Roman" w:cs="Times New Roman"/>
          <w:sz w:val="24"/>
          <w:szCs w:val="24"/>
        </w:rPr>
        <w:softHyphen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(дата на подписване)                                                                                       </w:t>
      </w:r>
    </w:p>
    <w:p w:rsidR="000B284B" w:rsidRPr="00B71F85" w:rsidRDefault="000B284B" w:rsidP="009C36C8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Pr="00B71F85" w:rsidRDefault="000B284B" w:rsidP="009C36C8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Pr="00B71F85" w:rsidRDefault="000B284B" w:rsidP="009C36C8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Pr="00B71F85" w:rsidRDefault="000B284B" w:rsidP="009C36C8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Default="000B284B" w:rsidP="009C36C8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Default="000B284B" w:rsidP="009C36C8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Default="000B284B" w:rsidP="009C36C8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Default="000B284B" w:rsidP="009C36C8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Default="000B284B" w:rsidP="009C36C8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Default="000B284B" w:rsidP="009C36C8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Pr="00B71F85" w:rsidRDefault="000B284B" w:rsidP="009C36C8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Pr="00B71F85" w:rsidRDefault="000B284B" w:rsidP="009C36C8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Pr="00B71F85" w:rsidRDefault="000B284B" w:rsidP="00B00AC7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БРАЗЕЦ</w:t>
      </w:r>
    </w:p>
    <w:p w:rsidR="000B284B" w:rsidRPr="00B71F85" w:rsidRDefault="000B284B" w:rsidP="00B00AC7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</w:p>
    <w:p w:rsidR="000B284B" w:rsidRPr="00B71F85" w:rsidRDefault="000B284B" w:rsidP="00B00AC7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84B" w:rsidRPr="00B71F85" w:rsidRDefault="000B284B" w:rsidP="00B00AC7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284B" w:rsidRPr="00B71F85" w:rsidRDefault="000B284B" w:rsidP="00B00AC7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 Е К Л А Р А Ц И Я </w:t>
      </w:r>
      <w:r w:rsidRPr="00B71F85">
        <w:rPr>
          <w:rStyle w:val="FootnoteReference"/>
          <w:rFonts w:ascii="Times New Roman" w:hAnsi="Times New Roman"/>
          <w:b/>
          <w:sz w:val="24"/>
          <w:szCs w:val="24"/>
          <w:lang w:val="ru-RU"/>
        </w:rPr>
        <w:footnoteReference w:customMarkFollows="1" w:id="1"/>
        <w:t>*</w:t>
      </w:r>
    </w:p>
    <w:p w:rsidR="000B284B" w:rsidRPr="00B71F85" w:rsidRDefault="000B284B" w:rsidP="00B00AC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липсата на </w:t>
      </w:r>
      <w:r w:rsidRPr="00B71F85">
        <w:rPr>
          <w:rFonts w:ascii="Times New Roman" w:hAnsi="Times New Roman" w:cs="Times New Roman"/>
          <w:b/>
          <w:sz w:val="24"/>
          <w:szCs w:val="24"/>
        </w:rPr>
        <w:t>свързаност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чл. </w:t>
      </w:r>
      <w:r w:rsidRPr="00B71F85">
        <w:rPr>
          <w:rFonts w:ascii="Times New Roman" w:hAnsi="Times New Roman" w:cs="Times New Roman"/>
          <w:b/>
          <w:sz w:val="24"/>
          <w:szCs w:val="24"/>
          <w:lang w:val="en-US"/>
        </w:rPr>
        <w:t>55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ал. </w:t>
      </w:r>
      <w:r w:rsidRPr="00B71F85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Закона за обществените поръчки, както и за липса на обстоятелства по чл.8, ал.8, т.2 от ЗОП</w:t>
      </w:r>
    </w:p>
    <w:p w:rsidR="000B284B" w:rsidRPr="00B71F85" w:rsidRDefault="000B284B" w:rsidP="00B00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84B" w:rsidRPr="00B71F85" w:rsidRDefault="000B284B" w:rsidP="00B00AC7">
      <w:pPr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ab/>
        <w:t xml:space="preserve">Долуподписаният /-ната/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. с лична карта</w:t>
      </w:r>
    </w:p>
    <w:p w:rsidR="000B284B" w:rsidRPr="00B71F85" w:rsidRDefault="000B284B" w:rsidP="00B00AC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 №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, издаден на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от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                    , с ЕГН</w:t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>, в качеството ми на</w:t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_________________________ (посочете длъжността) на 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</w:r>
      <w:r w:rsidRPr="00B71F85">
        <w:rPr>
          <w:rFonts w:ascii="Times New Roman" w:hAnsi="Times New Roman" w:cs="Times New Roman"/>
          <w:sz w:val="24"/>
          <w:szCs w:val="24"/>
        </w:rPr>
        <w:tab/>
        <w:t xml:space="preserve"> (посочете фирмата на участника) - участник в обществена поръчка за с предмет: 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.................................</w:t>
      </w:r>
    </w:p>
    <w:p w:rsidR="000B284B" w:rsidRPr="00B71F85" w:rsidRDefault="000B284B" w:rsidP="00B00AC7">
      <w:pPr>
        <w:pStyle w:val="NormalWeb"/>
        <w:spacing w:before="240" w:beforeAutospacing="0" w:after="240" w:afterAutospacing="0" w:line="240" w:lineRule="atLeast"/>
        <w:jc w:val="both"/>
      </w:pPr>
      <w:r w:rsidRPr="00B71F85">
        <w:t>  </w:t>
      </w:r>
    </w:p>
    <w:p w:rsidR="000B284B" w:rsidRPr="00B71F85" w:rsidRDefault="000B284B" w:rsidP="00B00AC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0B284B" w:rsidRPr="00B71F85" w:rsidRDefault="000B284B" w:rsidP="00B00AC7">
      <w:pPr>
        <w:pStyle w:val="NormalWeb"/>
        <w:spacing w:before="240" w:beforeAutospacing="0" w:after="240" w:afterAutospacing="0" w:line="240" w:lineRule="atLeast"/>
        <w:jc w:val="both"/>
        <w:rPr>
          <w:b/>
          <w:lang w:val="ru-RU"/>
        </w:rPr>
      </w:pPr>
      <w:r w:rsidRPr="00B71F85">
        <w:rPr>
          <w:b/>
          <w:lang w:val="ru-RU"/>
        </w:rPr>
        <w:tab/>
      </w:r>
      <w:r w:rsidRPr="00B71F85">
        <w:rPr>
          <w:b/>
          <w:lang w:val="ru-RU"/>
        </w:rPr>
        <w:tab/>
      </w:r>
      <w:r w:rsidRPr="00B71F85">
        <w:rPr>
          <w:b/>
          <w:lang w:val="ru-RU"/>
        </w:rPr>
        <w:tab/>
      </w:r>
      <w:r w:rsidRPr="00B71F85">
        <w:rPr>
          <w:b/>
          <w:lang w:val="ru-RU"/>
        </w:rPr>
        <w:tab/>
        <w:t>Д Е К Л А Р И Р А М:</w:t>
      </w:r>
    </w:p>
    <w:p w:rsidR="000B284B" w:rsidRPr="00B71F85" w:rsidRDefault="000B284B" w:rsidP="00B00AC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Не съм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>свързано лице</w:t>
      </w:r>
      <w:r w:rsidRPr="00B71F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</w:rPr>
        <w:t>или свързано предприятие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с други участници в настоящата процедура в съответствие с чл.55, ал.7.</w:t>
      </w:r>
    </w:p>
    <w:p w:rsidR="000B284B" w:rsidRPr="00971F73" w:rsidRDefault="000B284B" w:rsidP="00BC4C33">
      <w:pPr>
        <w:shd w:val="clear" w:color="auto" w:fill="FFFFFF"/>
        <w:tabs>
          <w:tab w:val="left" w:pos="107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Не съм участвал при подготовката на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документацията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 за възлагане на обществената поръчка</w:t>
      </w:r>
      <w:r w:rsidRPr="00BC4C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5F77">
        <w:rPr>
          <w:rFonts w:ascii="Times New Roman" w:hAnsi="Times New Roman"/>
          <w:color w:val="000000"/>
          <w:sz w:val="24"/>
          <w:szCs w:val="24"/>
        </w:rPr>
        <w:t>по реда на гл.8 „а” от ЗОП чрез</w:t>
      </w:r>
      <w:r w:rsidRPr="00695F77">
        <w:rPr>
          <w:rFonts w:ascii="Times New Roman" w:hAnsi="Times New Roman"/>
          <w:sz w:val="24"/>
          <w:szCs w:val="24"/>
        </w:rPr>
        <w:t xml:space="preserve"> Публична покана</w:t>
      </w:r>
      <w:r>
        <w:rPr>
          <w:rFonts w:ascii="Times New Roman" w:hAnsi="Times New Roman"/>
          <w:sz w:val="24"/>
          <w:szCs w:val="24"/>
        </w:rPr>
        <w:t>.</w:t>
      </w:r>
      <w:r w:rsidRPr="00971F73">
        <w:rPr>
          <w:rFonts w:ascii="Times New Roman" w:hAnsi="Times New Roman"/>
          <w:sz w:val="24"/>
          <w:szCs w:val="24"/>
        </w:rPr>
        <w:t xml:space="preserve"> </w:t>
      </w:r>
    </w:p>
    <w:p w:rsidR="000B284B" w:rsidRPr="00B71F85" w:rsidRDefault="000B284B" w:rsidP="00B00AC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B284B" w:rsidRPr="00B71F85" w:rsidRDefault="000B284B" w:rsidP="00B00AC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 xml:space="preserve">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Декларатор: </w:t>
      </w:r>
      <w:r w:rsidRPr="00B71F85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B71F8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0B284B" w:rsidRPr="00B71F85" w:rsidRDefault="000B284B" w:rsidP="00B00AC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  <w:r w:rsidRPr="00B71F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</w:t>
      </w:r>
    </w:p>
    <w:p w:rsidR="000B284B" w:rsidRPr="00B71F85" w:rsidRDefault="000B284B" w:rsidP="009C36C8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4B" w:rsidRDefault="000B284B" w:rsidP="001310A0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284B" w:rsidRDefault="000B284B" w:rsidP="001310A0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284B" w:rsidRDefault="000B284B" w:rsidP="001310A0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284B" w:rsidRPr="00B71F85" w:rsidRDefault="000B284B" w:rsidP="001310A0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0B284B" w:rsidRPr="00B71F85" w:rsidRDefault="000B284B" w:rsidP="001310A0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№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</w:p>
    <w:p w:rsidR="000B284B" w:rsidRDefault="000B284B" w:rsidP="009957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B284B" w:rsidRPr="00B71F85" w:rsidRDefault="000B284B" w:rsidP="009957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71F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ДЕКЛАРАЦИЯ</w:t>
      </w:r>
    </w:p>
    <w:p w:rsidR="000B284B" w:rsidRPr="00B71F85" w:rsidRDefault="000B284B" w:rsidP="001310A0">
      <w:pPr>
        <w:jc w:val="both"/>
        <w:rPr>
          <w:rFonts w:ascii="Times New Roman" w:eastAsia="Batang" w:hAnsi="Times New Roman" w:cs="Times New Roman"/>
          <w:bCs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 xml:space="preserve">за отсъствие на обстоятелствата по чл.3, т.8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</w:t>
      </w:r>
    </w:p>
    <w:p w:rsidR="000B284B" w:rsidRPr="00B71F85" w:rsidRDefault="000B284B" w:rsidP="00995777">
      <w:pPr>
        <w:shd w:val="clear" w:color="auto" w:fill="FFFFFF"/>
        <w:ind w:right="50"/>
        <w:jc w:val="both"/>
        <w:rPr>
          <w:rFonts w:ascii="Times New Roman" w:eastAsia="Batang" w:hAnsi="Times New Roman" w:cs="Times New Roman"/>
          <w:color w:val="000000"/>
          <w:spacing w:val="2"/>
          <w:w w:val="111"/>
          <w:sz w:val="24"/>
          <w:szCs w:val="24"/>
          <w:lang w:eastAsia="en-US"/>
        </w:rPr>
      </w:pPr>
    </w:p>
    <w:p w:rsidR="000B284B" w:rsidRPr="00B71F85" w:rsidRDefault="000B284B" w:rsidP="00995777">
      <w:pPr>
        <w:shd w:val="clear" w:color="auto" w:fill="FFFFFF"/>
        <w:tabs>
          <w:tab w:val="left" w:leader="underscore" w:pos="8726"/>
        </w:tabs>
        <w:spacing w:before="142"/>
        <w:ind w:right="-2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Долуподписаният(-ната) _______________________________________________________</w:t>
      </w:r>
    </w:p>
    <w:p w:rsidR="000B284B" w:rsidRPr="001310A0" w:rsidRDefault="000B284B" w:rsidP="0099577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с лична карта № _____________________, издадена на ________________ от ____________________, с ЕГН _____________________, с постоянен адрес: _______________________________________________ в качеството ми на _________________________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 (посочете длъжността, която заемате в управителен орган, както и точното наименование на съответния орган)  </w:t>
      </w:r>
      <w:r w:rsidRPr="00B71F85">
        <w:rPr>
          <w:rFonts w:ascii="Times New Roman" w:hAnsi="Times New Roman" w:cs="Times New Roman"/>
          <w:sz w:val="24"/>
          <w:szCs w:val="24"/>
        </w:rPr>
        <w:t xml:space="preserve">на  _____________________________ 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правноорганизационната форма на участника/подизпълнителя), </w:t>
      </w:r>
      <w:r w:rsidRPr="00B71F85">
        <w:rPr>
          <w:rFonts w:ascii="Times New Roman" w:hAnsi="Times New Roman" w:cs="Times New Roman"/>
          <w:sz w:val="24"/>
          <w:szCs w:val="24"/>
        </w:rPr>
        <w:t>регистриран по фирмено дело №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</w:rPr>
        <w:t>_____________</w:t>
      </w:r>
      <w:r w:rsidRPr="00B71F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1F85">
        <w:rPr>
          <w:rFonts w:ascii="Times New Roman" w:hAnsi="Times New Roman" w:cs="Times New Roman"/>
          <w:sz w:val="24"/>
          <w:szCs w:val="24"/>
        </w:rPr>
        <w:t xml:space="preserve">по описа за ________ г. на ______________________  съд, БУЛСТАТ (ЕИК) __________________ </w:t>
      </w:r>
      <w:r w:rsidRPr="00B71F85">
        <w:rPr>
          <w:rFonts w:ascii="Times New Roman" w:hAnsi="Times New Roman" w:cs="Times New Roman"/>
          <w:spacing w:val="1"/>
          <w:sz w:val="24"/>
          <w:szCs w:val="24"/>
        </w:rPr>
        <w:t xml:space="preserve"> със седалище и адрес на управление:__________________________________________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___- Участник / Подизпълнител </w:t>
      </w:r>
      <w:r w:rsidRPr="00B71F85">
        <w:rPr>
          <w:rFonts w:ascii="Times New Roman" w:hAnsi="Times New Roman" w:cs="Times New Roman"/>
          <w:spacing w:val="1"/>
          <w:sz w:val="24"/>
          <w:szCs w:val="24"/>
        </w:rPr>
        <w:t>на обществен поръчка с предмет:</w:t>
      </w:r>
      <w:r w:rsidRPr="00B71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1F85">
        <w:rPr>
          <w:rFonts w:ascii="Times New Roman" w:hAnsi="Times New Roman" w:cs="Times New Roman"/>
          <w:b/>
          <w:color w:val="000000"/>
          <w:sz w:val="24"/>
          <w:szCs w:val="24"/>
        </w:rPr>
        <w:t>„………………………………………………..“</w:t>
      </w:r>
    </w:p>
    <w:p w:rsidR="000B284B" w:rsidRPr="00B71F85" w:rsidRDefault="000B284B" w:rsidP="00995777">
      <w:pPr>
        <w:keepNext/>
        <w:keepLines/>
        <w:spacing w:after="12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bookmarkStart w:id="0" w:name="_Toc378585129"/>
      <w:r w:rsidRPr="00B71F85">
        <w:rPr>
          <w:rFonts w:ascii="Times New Roman" w:hAnsi="Times New Roman" w:cs="Times New Roman"/>
          <w:b/>
          <w:spacing w:val="4"/>
          <w:sz w:val="24"/>
          <w:szCs w:val="24"/>
        </w:rPr>
        <w:t>ДЕКЛАРИРАМ, ЧЕ:</w:t>
      </w:r>
      <w:bookmarkEnd w:id="0"/>
    </w:p>
    <w:p w:rsidR="000B284B" w:rsidRPr="00B71F85" w:rsidRDefault="000B284B" w:rsidP="00995777">
      <w:pPr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sz w:val="24"/>
          <w:szCs w:val="24"/>
          <w:lang w:eastAsia="en-US"/>
        </w:rPr>
        <w:t>1.Представляваният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0B284B" w:rsidRPr="00B71F85" w:rsidRDefault="000B284B" w:rsidP="00995777">
      <w:pPr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sz w:val="24"/>
          <w:szCs w:val="24"/>
          <w:lang w:eastAsia="en-US"/>
        </w:rPr>
        <w:t>2.Представляваният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0B284B" w:rsidRPr="00B71F85" w:rsidRDefault="000B284B" w:rsidP="00995777">
      <w:pPr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sz w:val="24"/>
          <w:szCs w:val="24"/>
          <w:lang w:eastAsia="en-US"/>
        </w:rPr>
        <w:t>3.Не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</w:t>
      </w:r>
    </w:p>
    <w:p w:rsidR="000B284B" w:rsidRPr="00B71F85" w:rsidRDefault="000B284B" w:rsidP="00995777">
      <w:pPr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:rsidR="000B284B" w:rsidRPr="00B71F85" w:rsidRDefault="000B284B" w:rsidP="00995777">
      <w:pPr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B71F85">
        <w:rPr>
          <w:rFonts w:ascii="Times New Roman" w:eastAsia="Batang" w:hAnsi="Times New Roman" w:cs="Times New Roman"/>
          <w:sz w:val="24"/>
          <w:szCs w:val="24"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0B284B" w:rsidRPr="00B71F85" w:rsidRDefault="000B284B" w:rsidP="00995777">
      <w:pPr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:rsidR="000B284B" w:rsidRPr="00B71F85" w:rsidRDefault="000B284B" w:rsidP="00995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85">
        <w:rPr>
          <w:rFonts w:ascii="Times New Roman" w:hAnsi="Times New Roman" w:cs="Times New Roman"/>
          <w:b/>
          <w:sz w:val="24"/>
          <w:szCs w:val="24"/>
        </w:rPr>
        <w:t>Известна ми е предвидената в чл. 313 от Наказателния кодекс отговорност за вписване на неверни данни в настоящата декларация.</w:t>
      </w:r>
    </w:p>
    <w:p w:rsidR="000B284B" w:rsidRPr="00B71F85" w:rsidRDefault="000B284B" w:rsidP="00995777">
      <w:pPr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:rsidR="000B284B" w:rsidRPr="00B71F85" w:rsidRDefault="000B284B" w:rsidP="00995777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Look w:val="0000"/>
      </w:tblPr>
      <w:tblGrid>
        <w:gridCol w:w="3888"/>
        <w:gridCol w:w="4634"/>
      </w:tblGrid>
      <w:tr w:rsidR="000B284B" w:rsidRPr="00B71F85" w:rsidTr="00E33C7E">
        <w:tc>
          <w:tcPr>
            <w:tcW w:w="3888" w:type="dxa"/>
          </w:tcPr>
          <w:p w:rsidR="000B284B" w:rsidRPr="00B71F85" w:rsidRDefault="000B284B" w:rsidP="00E33C7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4634" w:type="dxa"/>
          </w:tcPr>
          <w:p w:rsidR="000B284B" w:rsidRPr="00B71F85" w:rsidRDefault="000B284B" w:rsidP="00E33C7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0B284B" w:rsidRPr="00B71F85" w:rsidTr="00E33C7E">
        <w:tc>
          <w:tcPr>
            <w:tcW w:w="3888" w:type="dxa"/>
          </w:tcPr>
          <w:p w:rsidR="000B284B" w:rsidRPr="00B71F85" w:rsidRDefault="000B284B" w:rsidP="00E33C7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Име и фамилия</w:t>
            </w:r>
          </w:p>
        </w:tc>
        <w:tc>
          <w:tcPr>
            <w:tcW w:w="4634" w:type="dxa"/>
          </w:tcPr>
          <w:p w:rsidR="000B284B" w:rsidRPr="00B71F85" w:rsidRDefault="000B284B" w:rsidP="00E33C7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B284B" w:rsidRPr="00B71F85" w:rsidTr="00E33C7E">
        <w:tc>
          <w:tcPr>
            <w:tcW w:w="3888" w:type="dxa"/>
          </w:tcPr>
          <w:p w:rsidR="000B284B" w:rsidRPr="00B71F85" w:rsidRDefault="000B284B" w:rsidP="00E33C7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Подпис на упълномощеното лице</w:t>
            </w:r>
          </w:p>
        </w:tc>
        <w:tc>
          <w:tcPr>
            <w:tcW w:w="4634" w:type="dxa"/>
          </w:tcPr>
          <w:p w:rsidR="000B284B" w:rsidRPr="00B71F85" w:rsidRDefault="000B284B" w:rsidP="00E33C7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B284B" w:rsidRPr="00B71F85" w:rsidTr="00E33C7E">
        <w:tc>
          <w:tcPr>
            <w:tcW w:w="3888" w:type="dxa"/>
          </w:tcPr>
          <w:p w:rsidR="000B284B" w:rsidRPr="00B71F85" w:rsidRDefault="000B284B" w:rsidP="00E33C7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1F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на участника и печат </w:t>
            </w:r>
          </w:p>
        </w:tc>
        <w:tc>
          <w:tcPr>
            <w:tcW w:w="4634" w:type="dxa"/>
          </w:tcPr>
          <w:p w:rsidR="000B284B" w:rsidRPr="00B71F85" w:rsidRDefault="000B284B" w:rsidP="00E33C7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8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B284B" w:rsidRPr="00B71F85" w:rsidRDefault="000B284B" w:rsidP="00995777">
      <w:pPr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sectPr w:rsidR="000B284B" w:rsidRPr="00B71F85" w:rsidSect="004959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84B" w:rsidRDefault="000B284B" w:rsidP="00B022EA">
      <w:pPr>
        <w:spacing w:after="0" w:line="240" w:lineRule="auto"/>
      </w:pPr>
      <w:r>
        <w:separator/>
      </w:r>
    </w:p>
  </w:endnote>
  <w:endnote w:type="continuationSeparator" w:id="0">
    <w:p w:rsidR="000B284B" w:rsidRDefault="000B284B" w:rsidP="00B0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4B" w:rsidRDefault="000B284B" w:rsidP="00C07016">
    <w:pPr>
      <w:pStyle w:val="Header"/>
      <w:jc w:val="center"/>
      <w:rPr>
        <w:rFonts w:ascii="Times New Roman" w:hAnsi="Times New Roman"/>
        <w:b/>
        <w:i/>
        <w:color w:val="0000FF"/>
        <w:sz w:val="16"/>
        <w:szCs w:val="16"/>
      </w:rPr>
    </w:pPr>
  </w:p>
  <w:p w:rsidR="000B284B" w:rsidRPr="006061EC" w:rsidRDefault="000B284B" w:rsidP="0058182A">
    <w:pPr>
      <w:pStyle w:val="Default"/>
      <w:jc w:val="center"/>
      <w:outlineLvl w:val="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Този д</w:t>
    </w:r>
    <w:r w:rsidRPr="006061EC">
      <w:rPr>
        <w:rFonts w:ascii="Arial Narrow" w:hAnsi="Arial Narrow"/>
        <w:sz w:val="16"/>
        <w:szCs w:val="16"/>
      </w:rPr>
      <w:t>окумент</w:t>
    </w:r>
    <w:r>
      <w:rPr>
        <w:rFonts w:ascii="Arial Narrow" w:hAnsi="Arial Narrow"/>
        <w:sz w:val="16"/>
        <w:szCs w:val="16"/>
      </w:rPr>
      <w:t xml:space="preserve"> </w:t>
    </w:r>
    <w:r w:rsidRPr="006061EC">
      <w:rPr>
        <w:rFonts w:ascii="Arial Narrow" w:hAnsi="Arial Narrow"/>
        <w:sz w:val="16"/>
        <w:szCs w:val="16"/>
      </w:rPr>
      <w:t xml:space="preserve">е </w:t>
    </w:r>
    <w:r>
      <w:rPr>
        <w:rFonts w:ascii="Arial Narrow" w:hAnsi="Arial Narrow"/>
        <w:sz w:val="16"/>
        <w:szCs w:val="16"/>
        <w:lang w:val="en-US"/>
      </w:rPr>
      <w:t>създаден</w:t>
    </w:r>
    <w:r w:rsidRPr="006061EC">
      <w:rPr>
        <w:rFonts w:ascii="Arial Narrow" w:hAnsi="Arial Narrow"/>
        <w:sz w:val="16"/>
        <w:szCs w:val="16"/>
      </w:rPr>
      <w:t xml:space="preserve"> в рамките на проект </w:t>
    </w:r>
    <w:r>
      <w:rPr>
        <w:rFonts w:ascii="Arial Narrow" w:hAnsi="Arial Narrow"/>
        <w:sz w:val="16"/>
        <w:szCs w:val="16"/>
        <w:lang w:val="en-US"/>
      </w:rPr>
      <w:t>“</w:t>
    </w:r>
    <w:r>
      <w:rPr>
        <w:rFonts w:ascii="Arial Narrow" w:hAnsi="Arial Narrow"/>
        <w:sz w:val="16"/>
        <w:szCs w:val="16"/>
      </w:rPr>
      <w:t>Старият мост: м</w:t>
    </w:r>
    <w:r w:rsidRPr="006061EC">
      <w:rPr>
        <w:rFonts w:ascii="Arial Narrow" w:hAnsi="Arial Narrow"/>
        <w:sz w:val="16"/>
        <w:szCs w:val="16"/>
      </w:rPr>
      <w:t>ост между поколенията”</w:t>
    </w:r>
    <w:r>
      <w:rPr>
        <w:rFonts w:ascii="Arial Narrow" w:hAnsi="Arial Narrow"/>
        <w:sz w:val="16"/>
        <w:szCs w:val="16"/>
      </w:rPr>
      <w:t>, който се осъществява</w:t>
    </w:r>
    <w:r w:rsidRPr="006061EC">
      <w:rPr>
        <w:rFonts w:ascii="Arial Narrow" w:hAnsi="Arial Narrow"/>
        <w:sz w:val="16"/>
        <w:szCs w:val="16"/>
      </w:rPr>
      <w:t xml:space="preserve"> с финансовата подкрепа на Европейско икономическо пространст</w:t>
    </w:r>
    <w:r>
      <w:rPr>
        <w:rFonts w:ascii="Arial Narrow" w:hAnsi="Arial Narrow"/>
        <w:sz w:val="16"/>
        <w:szCs w:val="16"/>
      </w:rPr>
      <w:t>во Финансов механизъм 2009-2014,</w:t>
    </w:r>
    <w:r w:rsidRPr="006061EC">
      <w:rPr>
        <w:rFonts w:ascii="Arial Narrow" w:hAnsi="Arial Narrow"/>
        <w:sz w:val="16"/>
        <w:szCs w:val="16"/>
      </w:rPr>
      <w:t xml:space="preserve"> Програма БГ08 „Културно наследство и съвременни изкуства”</w:t>
    </w:r>
    <w:r>
      <w:rPr>
        <w:rFonts w:ascii="Arial Narrow" w:hAnsi="Arial Narrow"/>
        <w:sz w:val="16"/>
        <w:szCs w:val="16"/>
      </w:rPr>
      <w:t>,</w:t>
    </w:r>
    <w:r w:rsidRPr="006061EC">
      <w:rPr>
        <w:rFonts w:ascii="Arial Narrow" w:hAnsi="Arial Narrow"/>
        <w:sz w:val="16"/>
        <w:szCs w:val="16"/>
      </w:rPr>
      <w:t xml:space="preserve"> Мярка 1 „Реставриране, обновяване и опазване на културното наследство”</w:t>
    </w:r>
  </w:p>
  <w:p w:rsidR="000B284B" w:rsidRDefault="000B284B" w:rsidP="0058182A">
    <w:pPr>
      <w:pStyle w:val="Footer"/>
      <w:ind w:right="360"/>
    </w:pPr>
  </w:p>
  <w:p w:rsidR="000B284B" w:rsidRDefault="000B28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84B" w:rsidRDefault="000B284B" w:rsidP="00B022EA">
      <w:pPr>
        <w:spacing w:after="0" w:line="240" w:lineRule="auto"/>
      </w:pPr>
      <w:r>
        <w:separator/>
      </w:r>
    </w:p>
  </w:footnote>
  <w:footnote w:type="continuationSeparator" w:id="0">
    <w:p w:rsidR="000B284B" w:rsidRDefault="000B284B" w:rsidP="00B022EA">
      <w:pPr>
        <w:spacing w:after="0" w:line="240" w:lineRule="auto"/>
      </w:pPr>
      <w:r>
        <w:continuationSeparator/>
      </w:r>
    </w:p>
  </w:footnote>
  <w:footnote w:id="1">
    <w:p w:rsidR="000B284B" w:rsidRDefault="000B284B" w:rsidP="00B00AC7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insideH w:val="single" w:sz="4" w:space="0" w:color="auto"/>
      </w:tblBorders>
      <w:tblLook w:val="01E0"/>
    </w:tblPr>
    <w:tblGrid>
      <w:gridCol w:w="1828"/>
      <w:gridCol w:w="6466"/>
      <w:gridCol w:w="1077"/>
    </w:tblGrid>
    <w:tr w:rsidR="000B284B" w:rsidRPr="00200C76" w:rsidTr="00D602E5">
      <w:tc>
        <w:tcPr>
          <w:tcW w:w="1828" w:type="dxa"/>
        </w:tcPr>
        <w:p w:rsidR="000B284B" w:rsidRDefault="000B284B" w:rsidP="00D602E5">
          <w:r w:rsidRPr="00302196">
            <w:rPr>
              <w:b/>
              <w:noProof/>
              <w:color w:val="808080"/>
              <w:sz w:val="36"/>
              <w:szCs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style="width:61.5pt;height:51.75pt;visibility:visible">
                <v:imagedata r:id="rId1" o:title=""/>
              </v:shape>
            </w:pict>
          </w:r>
        </w:p>
      </w:tc>
      <w:tc>
        <w:tcPr>
          <w:tcW w:w="6466" w:type="dxa"/>
        </w:tcPr>
        <w:p w:rsidR="000B284B" w:rsidRPr="00232B9F" w:rsidRDefault="000B284B" w:rsidP="00D602E5">
          <w:pPr>
            <w:jc w:val="center"/>
            <w:rPr>
              <w:rFonts w:ascii="Arial Narrow" w:hAnsi="Arial Narrow" w:cs="Arial Narrow"/>
              <w:b/>
              <w:bCs/>
              <w:color w:val="002060"/>
              <w:sz w:val="4"/>
              <w:szCs w:val="4"/>
            </w:rPr>
          </w:pPr>
        </w:p>
        <w:p w:rsidR="000B284B" w:rsidRPr="00200C76" w:rsidRDefault="000B284B" w:rsidP="00D602E5">
          <w:pPr>
            <w:jc w:val="center"/>
            <w:rPr>
              <w:rFonts w:ascii="Arial Narrow" w:hAnsi="Arial Narrow" w:cs="Arial Narrow"/>
              <w:b/>
              <w:bCs/>
              <w:color w:val="002060"/>
              <w:sz w:val="28"/>
              <w:szCs w:val="28"/>
              <w:lang w:val="ru-RU"/>
            </w:rPr>
          </w:pPr>
          <w:r>
            <w:rPr>
              <w:rFonts w:ascii="Arial Narrow" w:hAnsi="Arial Narrow" w:cs="Arial Narrow"/>
              <w:b/>
              <w:bCs/>
              <w:color w:val="002060"/>
              <w:sz w:val="28"/>
              <w:szCs w:val="28"/>
            </w:rPr>
            <w:t>Програма БГ</w:t>
          </w:r>
          <w:r w:rsidRPr="00200C76">
            <w:rPr>
              <w:rFonts w:ascii="Arial Narrow" w:hAnsi="Arial Narrow" w:cs="Arial Narrow"/>
              <w:b/>
              <w:bCs/>
              <w:color w:val="002060"/>
              <w:sz w:val="28"/>
              <w:szCs w:val="28"/>
              <w:lang w:val="ru-RU"/>
            </w:rPr>
            <w:t>08</w:t>
          </w:r>
        </w:p>
        <w:p w:rsidR="000B284B" w:rsidRPr="00200C76" w:rsidRDefault="000B284B" w:rsidP="00D602E5">
          <w:pPr>
            <w:jc w:val="center"/>
            <w:rPr>
              <w:lang w:val="ru-RU"/>
            </w:rPr>
          </w:pPr>
          <w:r>
            <w:rPr>
              <w:rFonts w:ascii="Arial Narrow" w:hAnsi="Arial Narrow" w:cs="Arial Narrow"/>
              <w:b/>
              <w:bCs/>
              <w:color w:val="002060"/>
              <w:sz w:val="28"/>
              <w:szCs w:val="28"/>
            </w:rPr>
            <w:t>„Културно наследство и съвременни изкуства“</w:t>
          </w:r>
        </w:p>
      </w:tc>
      <w:tc>
        <w:tcPr>
          <w:tcW w:w="1077" w:type="dxa"/>
        </w:tcPr>
        <w:p w:rsidR="000B284B" w:rsidRPr="00232B9F" w:rsidRDefault="000B284B" w:rsidP="00D602E5">
          <w:pPr>
            <w:jc w:val="center"/>
            <w:rPr>
              <w:rFonts w:ascii="Arial Narrow" w:hAnsi="Arial Narrow" w:cs="Arial Narrow"/>
              <w:b/>
              <w:bCs/>
              <w:color w:val="002060"/>
              <w:sz w:val="4"/>
              <w:szCs w:val="4"/>
            </w:rPr>
          </w:pPr>
          <w:r>
            <w:rPr>
              <w:noProof/>
            </w:rPr>
            <w:pict>
              <v:shape id="Picture 2" o:spid="_x0000_i1028" type="#_x0000_t75" style="width:33.75pt;height:51.75pt;visibility:visible">
                <v:imagedata r:id="rId2" o:title=""/>
              </v:shape>
            </w:pict>
          </w:r>
        </w:p>
      </w:tc>
    </w:tr>
  </w:tbl>
  <w:p w:rsidR="000B284B" w:rsidRDefault="000B28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singleLevel"/>
    <w:tmpl w:val="A7806E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">
    <w:nsid w:val="07E047A5"/>
    <w:multiLevelType w:val="multilevel"/>
    <w:tmpl w:val="3B546ED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Restart w:val="0"/>
      <w:lvlText w:val="%2.%1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2.%3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>
    <w:nsid w:val="083F7CCA"/>
    <w:multiLevelType w:val="hybridMultilevel"/>
    <w:tmpl w:val="3C82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B2211"/>
    <w:multiLevelType w:val="hybridMultilevel"/>
    <w:tmpl w:val="C3CC134A"/>
    <w:lvl w:ilvl="0" w:tplc="9092C8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27BE0"/>
    <w:multiLevelType w:val="multilevel"/>
    <w:tmpl w:val="D1F675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21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2986373C"/>
    <w:multiLevelType w:val="hybridMultilevel"/>
    <w:tmpl w:val="3F5AD746"/>
    <w:lvl w:ilvl="0" w:tplc="453C9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2E05F4"/>
    <w:multiLevelType w:val="hybridMultilevel"/>
    <w:tmpl w:val="9A30C38A"/>
    <w:lvl w:ilvl="0" w:tplc="0C543A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5D14176"/>
    <w:multiLevelType w:val="hybridMultilevel"/>
    <w:tmpl w:val="A280888A"/>
    <w:lvl w:ilvl="0" w:tplc="A79A6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CE2749C"/>
    <w:multiLevelType w:val="hybridMultilevel"/>
    <w:tmpl w:val="66D2E49C"/>
    <w:lvl w:ilvl="0" w:tplc="C0D89D6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31801"/>
    <w:multiLevelType w:val="hybridMultilevel"/>
    <w:tmpl w:val="4DB6BE0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AF1A9C"/>
    <w:multiLevelType w:val="hybridMultilevel"/>
    <w:tmpl w:val="576E7F5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900" w:hanging="360"/>
      </w:pPr>
      <w:rPr>
        <w:rFonts w:ascii="Wingdings" w:hAnsi="Wingdings" w:cs="Times New Roman" w:hint="default"/>
      </w:rPr>
    </w:lvl>
  </w:abstractNum>
  <w:abstractNum w:abstractNumId="12">
    <w:nsid w:val="4CE81DEB"/>
    <w:multiLevelType w:val="hybridMultilevel"/>
    <w:tmpl w:val="04BE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92027"/>
    <w:multiLevelType w:val="hybridMultilevel"/>
    <w:tmpl w:val="43DE2FD8"/>
    <w:lvl w:ilvl="0" w:tplc="0402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6460B0D"/>
    <w:multiLevelType w:val="hybridMultilevel"/>
    <w:tmpl w:val="2C365CB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AE1134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5F1D296C"/>
    <w:multiLevelType w:val="multilevel"/>
    <w:tmpl w:val="D0FAADA2"/>
    <w:lvl w:ilvl="0">
      <w:start w:val="1"/>
      <w:numFmt w:val="decimal"/>
      <w:lvlText w:val="%1."/>
      <w:lvlJc w:val="left"/>
      <w:pPr>
        <w:ind w:left="1215" w:hanging="735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eastAsia="Times New Roman" w:cs="Times New Roman" w:hint="default"/>
      </w:rPr>
    </w:lvl>
  </w:abstractNum>
  <w:abstractNum w:abstractNumId="18">
    <w:nsid w:val="639402CB"/>
    <w:multiLevelType w:val="hybridMultilevel"/>
    <w:tmpl w:val="69F08968"/>
    <w:lvl w:ilvl="0" w:tplc="539875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20">
    <w:nsid w:val="6C6C3349"/>
    <w:multiLevelType w:val="hybridMultilevel"/>
    <w:tmpl w:val="03F4FC56"/>
    <w:lvl w:ilvl="0" w:tplc="5052B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/>
        <w:iCs/>
        <w:u w:val="single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70F832CF"/>
    <w:multiLevelType w:val="hybridMultilevel"/>
    <w:tmpl w:val="BDACE340"/>
    <w:lvl w:ilvl="0" w:tplc="6EC8489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CF260D"/>
    <w:multiLevelType w:val="hybridMultilevel"/>
    <w:tmpl w:val="5694E030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727F2C"/>
    <w:multiLevelType w:val="hybridMultilevel"/>
    <w:tmpl w:val="7554A3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C77BFF"/>
    <w:multiLevelType w:val="hybridMultilevel"/>
    <w:tmpl w:val="9FA88D4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AF96982"/>
    <w:multiLevelType w:val="hybridMultilevel"/>
    <w:tmpl w:val="3ED03402"/>
    <w:lvl w:ilvl="0" w:tplc="E9DEA638">
      <w:start w:val="1"/>
      <w:numFmt w:val="decimal"/>
      <w:lvlText w:val="%1."/>
      <w:lvlJc w:val="left"/>
      <w:pPr>
        <w:ind w:left="1260" w:hanging="90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F5062AE"/>
    <w:multiLevelType w:val="hybridMultilevel"/>
    <w:tmpl w:val="FB241F00"/>
    <w:lvl w:ilvl="0" w:tplc="C7106170">
      <w:start w:val="1"/>
      <w:numFmt w:val="bullet"/>
      <w:lvlText w:val=""/>
      <w:lvlJc w:val="left"/>
      <w:pPr>
        <w:tabs>
          <w:tab w:val="num" w:pos="1617"/>
        </w:tabs>
        <w:ind w:left="163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7">
    <w:nsid w:val="7F8F5B3B"/>
    <w:multiLevelType w:val="hybridMultilevel"/>
    <w:tmpl w:val="DA466322"/>
    <w:lvl w:ilvl="0" w:tplc="6C52EB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"/>
  </w:num>
  <w:num w:numId="7">
    <w:abstractNumId w:val="20"/>
  </w:num>
  <w:num w:numId="8">
    <w:abstractNumId w:val="23"/>
  </w:num>
  <w:num w:numId="9">
    <w:abstractNumId w:val="7"/>
  </w:num>
  <w:num w:numId="10">
    <w:abstractNumId w:val="24"/>
  </w:num>
  <w:num w:numId="11">
    <w:abstractNumId w:val="18"/>
  </w:num>
  <w:num w:numId="12">
    <w:abstractNumId w:val="4"/>
  </w:num>
  <w:num w:numId="13">
    <w:abstractNumId w:val="2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1"/>
  </w:num>
  <w:num w:numId="17">
    <w:abstractNumId w:val="14"/>
  </w:num>
  <w:num w:numId="18">
    <w:abstractNumId w:val="6"/>
  </w:num>
  <w:num w:numId="19">
    <w:abstractNumId w:val="1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"/>
  </w:num>
  <w:num w:numId="23">
    <w:abstractNumId w:val="5"/>
  </w:num>
  <w:num w:numId="24">
    <w:abstractNumId w:val="8"/>
  </w:num>
  <w:num w:numId="25">
    <w:abstractNumId w:val="25"/>
  </w:num>
  <w:num w:numId="26">
    <w:abstractNumId w:val="17"/>
  </w:num>
  <w:num w:numId="27">
    <w:abstractNumId w:val="1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A3C"/>
    <w:rsid w:val="000003E7"/>
    <w:rsid w:val="00000984"/>
    <w:rsid w:val="00002D67"/>
    <w:rsid w:val="0000493F"/>
    <w:rsid w:val="00010484"/>
    <w:rsid w:val="00010EEE"/>
    <w:rsid w:val="00012468"/>
    <w:rsid w:val="000146F3"/>
    <w:rsid w:val="0001524D"/>
    <w:rsid w:val="000260CA"/>
    <w:rsid w:val="00032A41"/>
    <w:rsid w:val="00034644"/>
    <w:rsid w:val="0004489A"/>
    <w:rsid w:val="00046A51"/>
    <w:rsid w:val="0004793D"/>
    <w:rsid w:val="000677C5"/>
    <w:rsid w:val="00073A5D"/>
    <w:rsid w:val="00075614"/>
    <w:rsid w:val="00081481"/>
    <w:rsid w:val="0009216F"/>
    <w:rsid w:val="00093A80"/>
    <w:rsid w:val="000A0284"/>
    <w:rsid w:val="000A0893"/>
    <w:rsid w:val="000A2070"/>
    <w:rsid w:val="000B284B"/>
    <w:rsid w:val="000B6945"/>
    <w:rsid w:val="000C0286"/>
    <w:rsid w:val="000C2FE0"/>
    <w:rsid w:val="000E15FB"/>
    <w:rsid w:val="000E1DCD"/>
    <w:rsid w:val="000E4022"/>
    <w:rsid w:val="000F7AAF"/>
    <w:rsid w:val="0010698B"/>
    <w:rsid w:val="0011525C"/>
    <w:rsid w:val="00115EA9"/>
    <w:rsid w:val="00120B83"/>
    <w:rsid w:val="00121E08"/>
    <w:rsid w:val="0012455A"/>
    <w:rsid w:val="001261E2"/>
    <w:rsid w:val="001275AA"/>
    <w:rsid w:val="001276CF"/>
    <w:rsid w:val="001310A0"/>
    <w:rsid w:val="00136D77"/>
    <w:rsid w:val="00141267"/>
    <w:rsid w:val="001509B3"/>
    <w:rsid w:val="00165B13"/>
    <w:rsid w:val="00165EB9"/>
    <w:rsid w:val="00166293"/>
    <w:rsid w:val="00167120"/>
    <w:rsid w:val="001679DE"/>
    <w:rsid w:val="001815B7"/>
    <w:rsid w:val="001816B2"/>
    <w:rsid w:val="00182806"/>
    <w:rsid w:val="0018500A"/>
    <w:rsid w:val="001920DD"/>
    <w:rsid w:val="00193372"/>
    <w:rsid w:val="00194E82"/>
    <w:rsid w:val="001A020B"/>
    <w:rsid w:val="001A2932"/>
    <w:rsid w:val="001A6478"/>
    <w:rsid w:val="001A6B66"/>
    <w:rsid w:val="001A7B07"/>
    <w:rsid w:val="001B5AD8"/>
    <w:rsid w:val="001B6328"/>
    <w:rsid w:val="001C35B2"/>
    <w:rsid w:val="001C6637"/>
    <w:rsid w:val="001D1A0A"/>
    <w:rsid w:val="001D2A77"/>
    <w:rsid w:val="001D4751"/>
    <w:rsid w:val="001E1ECB"/>
    <w:rsid w:val="001E2811"/>
    <w:rsid w:val="001E2AF4"/>
    <w:rsid w:val="001F45BC"/>
    <w:rsid w:val="00200C76"/>
    <w:rsid w:val="00205821"/>
    <w:rsid w:val="00206459"/>
    <w:rsid w:val="00206ED5"/>
    <w:rsid w:val="002070EB"/>
    <w:rsid w:val="00212BB2"/>
    <w:rsid w:val="0021579D"/>
    <w:rsid w:val="00216CDC"/>
    <w:rsid w:val="00232B9F"/>
    <w:rsid w:val="00232C43"/>
    <w:rsid w:val="002333FD"/>
    <w:rsid w:val="002443F1"/>
    <w:rsid w:val="00244D15"/>
    <w:rsid w:val="00245010"/>
    <w:rsid w:val="00250DA8"/>
    <w:rsid w:val="00253451"/>
    <w:rsid w:val="00254F26"/>
    <w:rsid w:val="00262896"/>
    <w:rsid w:val="00264BA7"/>
    <w:rsid w:val="00267839"/>
    <w:rsid w:val="00270D15"/>
    <w:rsid w:val="002716DE"/>
    <w:rsid w:val="0029291F"/>
    <w:rsid w:val="00293334"/>
    <w:rsid w:val="0029654F"/>
    <w:rsid w:val="002A147B"/>
    <w:rsid w:val="002A1B8C"/>
    <w:rsid w:val="002D2BBC"/>
    <w:rsid w:val="002D612D"/>
    <w:rsid w:val="002D6F5D"/>
    <w:rsid w:val="002E26E3"/>
    <w:rsid w:val="003012E8"/>
    <w:rsid w:val="00302196"/>
    <w:rsid w:val="00305E47"/>
    <w:rsid w:val="00307EDD"/>
    <w:rsid w:val="00311CC8"/>
    <w:rsid w:val="00313E62"/>
    <w:rsid w:val="0033060B"/>
    <w:rsid w:val="003459C7"/>
    <w:rsid w:val="00346B65"/>
    <w:rsid w:val="00346FF2"/>
    <w:rsid w:val="00350C99"/>
    <w:rsid w:val="003547DE"/>
    <w:rsid w:val="00362C35"/>
    <w:rsid w:val="00367BE4"/>
    <w:rsid w:val="0037083A"/>
    <w:rsid w:val="0037175E"/>
    <w:rsid w:val="00380E02"/>
    <w:rsid w:val="00391EAD"/>
    <w:rsid w:val="00394CEA"/>
    <w:rsid w:val="00395715"/>
    <w:rsid w:val="003A0025"/>
    <w:rsid w:val="003A5FD8"/>
    <w:rsid w:val="003B3FE9"/>
    <w:rsid w:val="003B6B06"/>
    <w:rsid w:val="003B7405"/>
    <w:rsid w:val="003B772C"/>
    <w:rsid w:val="003C464F"/>
    <w:rsid w:val="003C4A00"/>
    <w:rsid w:val="003D01D0"/>
    <w:rsid w:val="003D09EB"/>
    <w:rsid w:val="003D38F6"/>
    <w:rsid w:val="003E152D"/>
    <w:rsid w:val="003E2BA0"/>
    <w:rsid w:val="003E30E8"/>
    <w:rsid w:val="003E7BA5"/>
    <w:rsid w:val="003F0B80"/>
    <w:rsid w:val="004016E7"/>
    <w:rsid w:val="00401939"/>
    <w:rsid w:val="00402302"/>
    <w:rsid w:val="00403825"/>
    <w:rsid w:val="00403DA2"/>
    <w:rsid w:val="00404775"/>
    <w:rsid w:val="00405481"/>
    <w:rsid w:val="0042179B"/>
    <w:rsid w:val="00423A9D"/>
    <w:rsid w:val="00432B08"/>
    <w:rsid w:val="00434E64"/>
    <w:rsid w:val="00435F6C"/>
    <w:rsid w:val="00442AB4"/>
    <w:rsid w:val="004554CB"/>
    <w:rsid w:val="004572B8"/>
    <w:rsid w:val="00475247"/>
    <w:rsid w:val="00484D07"/>
    <w:rsid w:val="004874F0"/>
    <w:rsid w:val="004910FA"/>
    <w:rsid w:val="00495912"/>
    <w:rsid w:val="004B1019"/>
    <w:rsid w:val="004B2E6E"/>
    <w:rsid w:val="004B4E22"/>
    <w:rsid w:val="004C2D81"/>
    <w:rsid w:val="004C337A"/>
    <w:rsid w:val="004D302F"/>
    <w:rsid w:val="004D5F7B"/>
    <w:rsid w:val="004D7D51"/>
    <w:rsid w:val="004E537A"/>
    <w:rsid w:val="004E5C48"/>
    <w:rsid w:val="004F1CB4"/>
    <w:rsid w:val="004F2535"/>
    <w:rsid w:val="004F4A96"/>
    <w:rsid w:val="004F6CA4"/>
    <w:rsid w:val="004F78DD"/>
    <w:rsid w:val="005052B2"/>
    <w:rsid w:val="00515D75"/>
    <w:rsid w:val="00517430"/>
    <w:rsid w:val="005351B5"/>
    <w:rsid w:val="00546733"/>
    <w:rsid w:val="005568BA"/>
    <w:rsid w:val="005612C1"/>
    <w:rsid w:val="00565063"/>
    <w:rsid w:val="00565E96"/>
    <w:rsid w:val="005756E0"/>
    <w:rsid w:val="005772A0"/>
    <w:rsid w:val="0058182A"/>
    <w:rsid w:val="00581A1A"/>
    <w:rsid w:val="00591B50"/>
    <w:rsid w:val="005950E6"/>
    <w:rsid w:val="005972E8"/>
    <w:rsid w:val="005A04FE"/>
    <w:rsid w:val="005A1ECA"/>
    <w:rsid w:val="005A2807"/>
    <w:rsid w:val="005A6566"/>
    <w:rsid w:val="005B5897"/>
    <w:rsid w:val="005C0D52"/>
    <w:rsid w:val="005C0DDB"/>
    <w:rsid w:val="005C58CA"/>
    <w:rsid w:val="005C5C5C"/>
    <w:rsid w:val="005D7F5D"/>
    <w:rsid w:val="005E03AE"/>
    <w:rsid w:val="00606138"/>
    <w:rsid w:val="006061EC"/>
    <w:rsid w:val="0061153B"/>
    <w:rsid w:val="006136A5"/>
    <w:rsid w:val="00615E12"/>
    <w:rsid w:val="00633BEB"/>
    <w:rsid w:val="0063499E"/>
    <w:rsid w:val="00635BD4"/>
    <w:rsid w:val="0063608D"/>
    <w:rsid w:val="006364D5"/>
    <w:rsid w:val="006373A0"/>
    <w:rsid w:val="0064471F"/>
    <w:rsid w:val="0066732F"/>
    <w:rsid w:val="006727E4"/>
    <w:rsid w:val="0067297C"/>
    <w:rsid w:val="006757AF"/>
    <w:rsid w:val="00681A3C"/>
    <w:rsid w:val="0068407C"/>
    <w:rsid w:val="00684536"/>
    <w:rsid w:val="00687E23"/>
    <w:rsid w:val="006937C2"/>
    <w:rsid w:val="00695F77"/>
    <w:rsid w:val="006A228B"/>
    <w:rsid w:val="006A3630"/>
    <w:rsid w:val="006A4994"/>
    <w:rsid w:val="006B6174"/>
    <w:rsid w:val="006B640E"/>
    <w:rsid w:val="006C3746"/>
    <w:rsid w:val="006C4F5E"/>
    <w:rsid w:val="006D185F"/>
    <w:rsid w:val="006D292F"/>
    <w:rsid w:val="006D2A21"/>
    <w:rsid w:val="006D3AF5"/>
    <w:rsid w:val="006E1203"/>
    <w:rsid w:val="006E2831"/>
    <w:rsid w:val="006F0243"/>
    <w:rsid w:val="006F3916"/>
    <w:rsid w:val="006F39FB"/>
    <w:rsid w:val="006F475E"/>
    <w:rsid w:val="00700ABC"/>
    <w:rsid w:val="007030DB"/>
    <w:rsid w:val="007070DE"/>
    <w:rsid w:val="007176DE"/>
    <w:rsid w:val="0071783F"/>
    <w:rsid w:val="00717EC3"/>
    <w:rsid w:val="00721CA0"/>
    <w:rsid w:val="0072291C"/>
    <w:rsid w:val="00726627"/>
    <w:rsid w:val="007311E9"/>
    <w:rsid w:val="00732363"/>
    <w:rsid w:val="00742118"/>
    <w:rsid w:val="00745C13"/>
    <w:rsid w:val="00751387"/>
    <w:rsid w:val="00756727"/>
    <w:rsid w:val="00756C20"/>
    <w:rsid w:val="007612E5"/>
    <w:rsid w:val="00763381"/>
    <w:rsid w:val="00766931"/>
    <w:rsid w:val="007678E7"/>
    <w:rsid w:val="007678E9"/>
    <w:rsid w:val="00772F1B"/>
    <w:rsid w:val="00773AFB"/>
    <w:rsid w:val="007758C9"/>
    <w:rsid w:val="00775E8F"/>
    <w:rsid w:val="00777EFA"/>
    <w:rsid w:val="0079504C"/>
    <w:rsid w:val="007A20FB"/>
    <w:rsid w:val="007A3DC9"/>
    <w:rsid w:val="007A44AD"/>
    <w:rsid w:val="007A6956"/>
    <w:rsid w:val="007B4E21"/>
    <w:rsid w:val="007B5B89"/>
    <w:rsid w:val="007B73A5"/>
    <w:rsid w:val="007C26C4"/>
    <w:rsid w:val="007C3A12"/>
    <w:rsid w:val="007C7AC6"/>
    <w:rsid w:val="007D2750"/>
    <w:rsid w:val="007D7B7A"/>
    <w:rsid w:val="007E1EA1"/>
    <w:rsid w:val="007E7390"/>
    <w:rsid w:val="007F589E"/>
    <w:rsid w:val="007F6045"/>
    <w:rsid w:val="00806303"/>
    <w:rsid w:val="00815088"/>
    <w:rsid w:val="00815662"/>
    <w:rsid w:val="00817475"/>
    <w:rsid w:val="008176F2"/>
    <w:rsid w:val="0081771E"/>
    <w:rsid w:val="008263E6"/>
    <w:rsid w:val="008272C8"/>
    <w:rsid w:val="00835478"/>
    <w:rsid w:val="00836A84"/>
    <w:rsid w:val="00841752"/>
    <w:rsid w:val="008440DA"/>
    <w:rsid w:val="008469AD"/>
    <w:rsid w:val="00860AA2"/>
    <w:rsid w:val="008705AC"/>
    <w:rsid w:val="00872E4F"/>
    <w:rsid w:val="008762F3"/>
    <w:rsid w:val="00876CCC"/>
    <w:rsid w:val="00883B3A"/>
    <w:rsid w:val="008A28C5"/>
    <w:rsid w:val="008A3C39"/>
    <w:rsid w:val="008B0E5F"/>
    <w:rsid w:val="008B4CCF"/>
    <w:rsid w:val="008B79E7"/>
    <w:rsid w:val="008C0596"/>
    <w:rsid w:val="008C1C76"/>
    <w:rsid w:val="008C6241"/>
    <w:rsid w:val="008D22B4"/>
    <w:rsid w:val="008D2AC3"/>
    <w:rsid w:val="008D322D"/>
    <w:rsid w:val="008D43C3"/>
    <w:rsid w:val="008D4726"/>
    <w:rsid w:val="008E2C0D"/>
    <w:rsid w:val="008E5F65"/>
    <w:rsid w:val="008E6FC7"/>
    <w:rsid w:val="008F054F"/>
    <w:rsid w:val="008F0A54"/>
    <w:rsid w:val="008F2C99"/>
    <w:rsid w:val="008F418A"/>
    <w:rsid w:val="008F632B"/>
    <w:rsid w:val="009029E9"/>
    <w:rsid w:val="009051CF"/>
    <w:rsid w:val="00913D0E"/>
    <w:rsid w:val="009156E0"/>
    <w:rsid w:val="009206A3"/>
    <w:rsid w:val="009206B7"/>
    <w:rsid w:val="00924A1B"/>
    <w:rsid w:val="00934829"/>
    <w:rsid w:val="00937F3C"/>
    <w:rsid w:val="00940512"/>
    <w:rsid w:val="00941500"/>
    <w:rsid w:val="00942F89"/>
    <w:rsid w:val="00950F52"/>
    <w:rsid w:val="0095270F"/>
    <w:rsid w:val="00952A6E"/>
    <w:rsid w:val="009640E8"/>
    <w:rsid w:val="00971F73"/>
    <w:rsid w:val="00975B63"/>
    <w:rsid w:val="00987A01"/>
    <w:rsid w:val="00990C1C"/>
    <w:rsid w:val="0099307D"/>
    <w:rsid w:val="009946DE"/>
    <w:rsid w:val="00994749"/>
    <w:rsid w:val="00995777"/>
    <w:rsid w:val="00997801"/>
    <w:rsid w:val="009A16E5"/>
    <w:rsid w:val="009A434C"/>
    <w:rsid w:val="009A7A18"/>
    <w:rsid w:val="009B2E75"/>
    <w:rsid w:val="009B4F88"/>
    <w:rsid w:val="009B53B0"/>
    <w:rsid w:val="009C29AF"/>
    <w:rsid w:val="009C36C8"/>
    <w:rsid w:val="009C5384"/>
    <w:rsid w:val="009C6C91"/>
    <w:rsid w:val="009C7D2F"/>
    <w:rsid w:val="009D0FEC"/>
    <w:rsid w:val="009D641D"/>
    <w:rsid w:val="009D77BD"/>
    <w:rsid w:val="009E138F"/>
    <w:rsid w:val="009E51D5"/>
    <w:rsid w:val="009F1278"/>
    <w:rsid w:val="009F4EB5"/>
    <w:rsid w:val="009F671A"/>
    <w:rsid w:val="009F79FF"/>
    <w:rsid w:val="00A12207"/>
    <w:rsid w:val="00A12283"/>
    <w:rsid w:val="00A15695"/>
    <w:rsid w:val="00A258A5"/>
    <w:rsid w:val="00A261AD"/>
    <w:rsid w:val="00A30D05"/>
    <w:rsid w:val="00A324BE"/>
    <w:rsid w:val="00A35C76"/>
    <w:rsid w:val="00A35C8A"/>
    <w:rsid w:val="00A440A3"/>
    <w:rsid w:val="00A5387F"/>
    <w:rsid w:val="00A6614F"/>
    <w:rsid w:val="00A7002B"/>
    <w:rsid w:val="00A73960"/>
    <w:rsid w:val="00A77B07"/>
    <w:rsid w:val="00A837F9"/>
    <w:rsid w:val="00A85C65"/>
    <w:rsid w:val="00A925AD"/>
    <w:rsid w:val="00A963DB"/>
    <w:rsid w:val="00AA330A"/>
    <w:rsid w:val="00AA4144"/>
    <w:rsid w:val="00AB2E39"/>
    <w:rsid w:val="00AC4B26"/>
    <w:rsid w:val="00AD3779"/>
    <w:rsid w:val="00AE2B17"/>
    <w:rsid w:val="00AE6A8B"/>
    <w:rsid w:val="00AF23A7"/>
    <w:rsid w:val="00AF6F7C"/>
    <w:rsid w:val="00B008A2"/>
    <w:rsid w:val="00B00AC7"/>
    <w:rsid w:val="00B019A6"/>
    <w:rsid w:val="00B01DD7"/>
    <w:rsid w:val="00B022EA"/>
    <w:rsid w:val="00B4121F"/>
    <w:rsid w:val="00B46170"/>
    <w:rsid w:val="00B47A36"/>
    <w:rsid w:val="00B52D5B"/>
    <w:rsid w:val="00B60D50"/>
    <w:rsid w:val="00B638F8"/>
    <w:rsid w:val="00B71E83"/>
    <w:rsid w:val="00B71F85"/>
    <w:rsid w:val="00B72140"/>
    <w:rsid w:val="00B756C0"/>
    <w:rsid w:val="00B76E69"/>
    <w:rsid w:val="00B86A75"/>
    <w:rsid w:val="00B92242"/>
    <w:rsid w:val="00B95D93"/>
    <w:rsid w:val="00BB0310"/>
    <w:rsid w:val="00BB5A8D"/>
    <w:rsid w:val="00BB5CA4"/>
    <w:rsid w:val="00BC2886"/>
    <w:rsid w:val="00BC4C33"/>
    <w:rsid w:val="00BC5D2D"/>
    <w:rsid w:val="00BC6E13"/>
    <w:rsid w:val="00BD3D35"/>
    <w:rsid w:val="00BD7AE9"/>
    <w:rsid w:val="00BF5C7D"/>
    <w:rsid w:val="00BF6BD2"/>
    <w:rsid w:val="00BF6CBC"/>
    <w:rsid w:val="00C00E96"/>
    <w:rsid w:val="00C0195E"/>
    <w:rsid w:val="00C031DF"/>
    <w:rsid w:val="00C07016"/>
    <w:rsid w:val="00C07D0C"/>
    <w:rsid w:val="00C10BED"/>
    <w:rsid w:val="00C11250"/>
    <w:rsid w:val="00C16A37"/>
    <w:rsid w:val="00C24F7B"/>
    <w:rsid w:val="00C265BB"/>
    <w:rsid w:val="00C26ED2"/>
    <w:rsid w:val="00C31F1B"/>
    <w:rsid w:val="00C32551"/>
    <w:rsid w:val="00C33611"/>
    <w:rsid w:val="00C34141"/>
    <w:rsid w:val="00C36D68"/>
    <w:rsid w:val="00C43FAA"/>
    <w:rsid w:val="00C46C5C"/>
    <w:rsid w:val="00C523B4"/>
    <w:rsid w:val="00C562A0"/>
    <w:rsid w:val="00C620ED"/>
    <w:rsid w:val="00C62895"/>
    <w:rsid w:val="00C62F50"/>
    <w:rsid w:val="00C65CE3"/>
    <w:rsid w:val="00C725A0"/>
    <w:rsid w:val="00C742C2"/>
    <w:rsid w:val="00C743C0"/>
    <w:rsid w:val="00C804C7"/>
    <w:rsid w:val="00C80BE9"/>
    <w:rsid w:val="00C826D5"/>
    <w:rsid w:val="00C83A85"/>
    <w:rsid w:val="00CA29E3"/>
    <w:rsid w:val="00CB29DB"/>
    <w:rsid w:val="00CB3C96"/>
    <w:rsid w:val="00CC1CCF"/>
    <w:rsid w:val="00CC50B8"/>
    <w:rsid w:val="00CC7637"/>
    <w:rsid w:val="00CD1F57"/>
    <w:rsid w:val="00CD350E"/>
    <w:rsid w:val="00CD3E4A"/>
    <w:rsid w:val="00CE7BF9"/>
    <w:rsid w:val="00CF1244"/>
    <w:rsid w:val="00CF5B90"/>
    <w:rsid w:val="00CF73D1"/>
    <w:rsid w:val="00D0703D"/>
    <w:rsid w:val="00D0738D"/>
    <w:rsid w:val="00D15FD1"/>
    <w:rsid w:val="00D16642"/>
    <w:rsid w:val="00D22A5F"/>
    <w:rsid w:val="00D23FB7"/>
    <w:rsid w:val="00D26644"/>
    <w:rsid w:val="00D37BB7"/>
    <w:rsid w:val="00D4012E"/>
    <w:rsid w:val="00D41DEB"/>
    <w:rsid w:val="00D42D90"/>
    <w:rsid w:val="00D42DCD"/>
    <w:rsid w:val="00D45991"/>
    <w:rsid w:val="00D473CF"/>
    <w:rsid w:val="00D51D0E"/>
    <w:rsid w:val="00D602E5"/>
    <w:rsid w:val="00D62735"/>
    <w:rsid w:val="00D6480F"/>
    <w:rsid w:val="00D6787E"/>
    <w:rsid w:val="00D87099"/>
    <w:rsid w:val="00D90193"/>
    <w:rsid w:val="00D902E9"/>
    <w:rsid w:val="00D95EE3"/>
    <w:rsid w:val="00DA78CC"/>
    <w:rsid w:val="00DB3973"/>
    <w:rsid w:val="00DC1743"/>
    <w:rsid w:val="00DC6BB6"/>
    <w:rsid w:val="00DD2406"/>
    <w:rsid w:val="00E06F06"/>
    <w:rsid w:val="00E10DF3"/>
    <w:rsid w:val="00E12506"/>
    <w:rsid w:val="00E204DE"/>
    <w:rsid w:val="00E210E7"/>
    <w:rsid w:val="00E24545"/>
    <w:rsid w:val="00E27135"/>
    <w:rsid w:val="00E31FA7"/>
    <w:rsid w:val="00E33C7E"/>
    <w:rsid w:val="00E33C7F"/>
    <w:rsid w:val="00E367E4"/>
    <w:rsid w:val="00E422C8"/>
    <w:rsid w:val="00E50ECF"/>
    <w:rsid w:val="00E560B2"/>
    <w:rsid w:val="00E724A4"/>
    <w:rsid w:val="00E76755"/>
    <w:rsid w:val="00E823D4"/>
    <w:rsid w:val="00E82F25"/>
    <w:rsid w:val="00E847D8"/>
    <w:rsid w:val="00E911FC"/>
    <w:rsid w:val="00E91981"/>
    <w:rsid w:val="00EA392F"/>
    <w:rsid w:val="00EA4776"/>
    <w:rsid w:val="00EA7262"/>
    <w:rsid w:val="00EB0ECA"/>
    <w:rsid w:val="00EB1A9B"/>
    <w:rsid w:val="00EC3596"/>
    <w:rsid w:val="00EC35D5"/>
    <w:rsid w:val="00ED0DEA"/>
    <w:rsid w:val="00ED4944"/>
    <w:rsid w:val="00ED5DC3"/>
    <w:rsid w:val="00EE0BDA"/>
    <w:rsid w:val="00EE4384"/>
    <w:rsid w:val="00EE53D1"/>
    <w:rsid w:val="00EF02DD"/>
    <w:rsid w:val="00EF346C"/>
    <w:rsid w:val="00F12333"/>
    <w:rsid w:val="00F2283A"/>
    <w:rsid w:val="00F254D5"/>
    <w:rsid w:val="00F257A4"/>
    <w:rsid w:val="00F374CC"/>
    <w:rsid w:val="00F41BD3"/>
    <w:rsid w:val="00F452BC"/>
    <w:rsid w:val="00F4586C"/>
    <w:rsid w:val="00F5027E"/>
    <w:rsid w:val="00F53185"/>
    <w:rsid w:val="00F53C4B"/>
    <w:rsid w:val="00F555B0"/>
    <w:rsid w:val="00F56A98"/>
    <w:rsid w:val="00F70389"/>
    <w:rsid w:val="00F73FB6"/>
    <w:rsid w:val="00F77C3B"/>
    <w:rsid w:val="00F863BF"/>
    <w:rsid w:val="00F92B5B"/>
    <w:rsid w:val="00F96260"/>
    <w:rsid w:val="00FA02E3"/>
    <w:rsid w:val="00FA173F"/>
    <w:rsid w:val="00FA27A4"/>
    <w:rsid w:val="00FA44AD"/>
    <w:rsid w:val="00FA6857"/>
    <w:rsid w:val="00FC11EF"/>
    <w:rsid w:val="00FD444D"/>
    <w:rsid w:val="00FD4F03"/>
    <w:rsid w:val="00FE0DCD"/>
    <w:rsid w:val="00FE3919"/>
    <w:rsid w:val="00FE7E1A"/>
    <w:rsid w:val="00FF26ED"/>
    <w:rsid w:val="00FF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1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7B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5D7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698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25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5D7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698B"/>
    <w:rPr>
      <w:rFonts w:ascii="Cambria" w:hAnsi="Cambria" w:cs="Cambria"/>
      <w:b/>
      <w:bCs/>
      <w:color w:val="4F81BD"/>
    </w:rPr>
  </w:style>
  <w:style w:type="paragraph" w:styleId="PlainText">
    <w:name w:val="Plain Text"/>
    <w:basedOn w:val="Normal"/>
    <w:link w:val="PlainTextChar"/>
    <w:uiPriority w:val="99"/>
    <w:rsid w:val="00681A3C"/>
    <w:pPr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81A3C"/>
    <w:rPr>
      <w:rFonts w:ascii="Courier New" w:hAnsi="Courier New" w:cs="Courier New"/>
      <w:sz w:val="20"/>
      <w:szCs w:val="20"/>
      <w:lang w:eastAsia="en-US"/>
    </w:rPr>
  </w:style>
  <w:style w:type="paragraph" w:customStyle="1" w:styleId="tabulka">
    <w:name w:val="tabulka"/>
    <w:basedOn w:val="Normal"/>
    <w:uiPriority w:val="99"/>
    <w:rsid w:val="00367BE4"/>
    <w:pPr>
      <w:widowControl w:val="0"/>
      <w:spacing w:before="120" w:after="0" w:line="240" w:lineRule="exact"/>
      <w:jc w:val="center"/>
    </w:pPr>
    <w:rPr>
      <w:rFonts w:ascii="Arial" w:hAnsi="Arial" w:cs="Arial"/>
      <w:sz w:val="20"/>
      <w:szCs w:val="20"/>
      <w:lang w:val="cs-CZ" w:eastAsia="en-US"/>
    </w:rPr>
  </w:style>
  <w:style w:type="paragraph" w:customStyle="1" w:styleId="normaltableau">
    <w:name w:val="normal_tableau"/>
    <w:basedOn w:val="Normal"/>
    <w:uiPriority w:val="99"/>
    <w:rsid w:val="00515D75"/>
    <w:pPr>
      <w:spacing w:before="120" w:after="120" w:line="240" w:lineRule="auto"/>
      <w:jc w:val="both"/>
    </w:pPr>
    <w:rPr>
      <w:rFonts w:ascii="Optima" w:hAnsi="Optima" w:cs="Optima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8F0A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F0A54"/>
    <w:rPr>
      <w:rFonts w:ascii="Calibri" w:hAnsi="Calibri" w:cs="Calibri"/>
    </w:rPr>
  </w:style>
  <w:style w:type="character" w:customStyle="1" w:styleId="a">
    <w:name w:val="Основен текст_"/>
    <w:basedOn w:val="DefaultParagraphFont"/>
    <w:link w:val="13"/>
    <w:uiPriority w:val="99"/>
    <w:locked/>
    <w:rsid w:val="008F0A5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ен текст13"/>
    <w:basedOn w:val="Normal"/>
    <w:link w:val="a"/>
    <w:uiPriority w:val="99"/>
    <w:rsid w:val="008F0A54"/>
    <w:pPr>
      <w:shd w:val="clear" w:color="auto" w:fill="FFFFFF"/>
      <w:spacing w:before="360" w:after="0" w:line="403" w:lineRule="exact"/>
      <w:ind w:hanging="720"/>
    </w:pPr>
    <w:rPr>
      <w:sz w:val="23"/>
      <w:szCs w:val="23"/>
    </w:rPr>
  </w:style>
  <w:style w:type="paragraph" w:customStyle="1" w:styleId="Default">
    <w:name w:val="Default"/>
    <w:uiPriority w:val="99"/>
    <w:rsid w:val="008F0A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8F0A54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CharChar1CharChar">
    <w:name w:val="Char Char1 Знак Знак Char Char"/>
    <w:basedOn w:val="Normal"/>
    <w:uiPriority w:val="99"/>
    <w:rsid w:val="008F0A54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5B5897"/>
    <w:pPr>
      <w:widowControl w:val="0"/>
      <w:overflowPunct w:val="0"/>
      <w:autoSpaceDE w:val="0"/>
      <w:spacing w:before="200" w:after="0"/>
      <w:jc w:val="center"/>
    </w:pPr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3012E8"/>
    <w:pPr>
      <w:ind w:left="720"/>
    </w:pPr>
  </w:style>
  <w:style w:type="paragraph" w:styleId="Header">
    <w:name w:val="header"/>
    <w:aliases w:val="Intestazione.int.intestazione,Intestazione.int,Char1 Char"/>
    <w:basedOn w:val="Normal"/>
    <w:link w:val="HeaderChar2"/>
    <w:uiPriority w:val="99"/>
    <w:rsid w:val="00B022EA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semiHidden/>
    <w:locked/>
    <w:rsid w:val="00FE7E1A"/>
    <w:rPr>
      <w:rFonts w:cs="Times New Roman"/>
    </w:rPr>
  </w:style>
  <w:style w:type="character" w:customStyle="1" w:styleId="HeaderChar2">
    <w:name w:val="Header Char2"/>
    <w:aliases w:val="Intestazione.int.intestazione Char1,Intestazione.int Char1,Char1 Char Char1"/>
    <w:basedOn w:val="DefaultParagraphFont"/>
    <w:link w:val="Header"/>
    <w:uiPriority w:val="99"/>
    <w:locked/>
    <w:rsid w:val="00B022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2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22EA"/>
    <w:rPr>
      <w:rFonts w:cs="Times New Roman"/>
    </w:rPr>
  </w:style>
  <w:style w:type="character" w:customStyle="1" w:styleId="HeaderChar1">
    <w:name w:val="Header Char1"/>
    <w:aliases w:val="Intestazione.int.intestazione Char2,Intestazione.int Char2,Header Char Char,Char1 Char Char2"/>
    <w:uiPriority w:val="99"/>
    <w:rsid w:val="00B022EA"/>
    <w:rPr>
      <w:lang w:val="en-US" w:eastAsia="en-US"/>
    </w:rPr>
  </w:style>
  <w:style w:type="character" w:customStyle="1" w:styleId="1">
    <w:name w:val="Препратка към коментар1"/>
    <w:uiPriority w:val="99"/>
    <w:rsid w:val="00B86A75"/>
    <w:rPr>
      <w:sz w:val="16"/>
    </w:rPr>
  </w:style>
  <w:style w:type="paragraph" w:styleId="BodyTextIndent2">
    <w:name w:val="Body Text Indent 2"/>
    <w:basedOn w:val="Normal"/>
    <w:link w:val="BodyTextIndent2Char"/>
    <w:uiPriority w:val="99"/>
    <w:rsid w:val="004B4E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B4E22"/>
    <w:rPr>
      <w:rFonts w:cs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40193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01939"/>
    <w:rPr>
      <w:rFonts w:ascii="Times New Roman" w:hAnsi="Times New Roman" w:cs="Times New Roman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A35C76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35C76"/>
    <w:rPr>
      <w:rFonts w:ascii="Times New Roman" w:hAnsi="Times New Roman" w:cs="Times New Roman"/>
      <w:lang w:val="en-GB" w:eastAsia="en-US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2443F1"/>
    <w:rPr>
      <w:rFonts w:cs="Times New Roman"/>
      <w:vertAlign w:val="superscript"/>
    </w:rPr>
  </w:style>
  <w:style w:type="paragraph" w:customStyle="1" w:styleId="FR2">
    <w:name w:val="FR2"/>
    <w:uiPriority w:val="99"/>
    <w:rsid w:val="0063608D"/>
    <w:pPr>
      <w:widowControl w:val="0"/>
      <w:jc w:val="right"/>
    </w:pPr>
    <w:rPr>
      <w:rFonts w:ascii="Arial" w:hAnsi="Arial"/>
      <w:sz w:val="24"/>
      <w:szCs w:val="20"/>
      <w:lang w:eastAsia="en-US"/>
    </w:rPr>
  </w:style>
  <w:style w:type="character" w:customStyle="1" w:styleId="FontStyle35">
    <w:name w:val="Font Style35"/>
    <w:uiPriority w:val="99"/>
    <w:rsid w:val="002A1B8C"/>
    <w:rPr>
      <w:rFonts w:ascii="Times New Roman" w:hAnsi="Times New Roman"/>
      <w:b/>
      <w:sz w:val="26"/>
    </w:rPr>
  </w:style>
  <w:style w:type="paragraph" w:styleId="NormalWeb">
    <w:name w:val="Normal (Web)"/>
    <w:basedOn w:val="Normal"/>
    <w:uiPriority w:val="99"/>
    <w:rsid w:val="009F671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F671A"/>
    <w:rPr>
      <w:rFonts w:cs="Times New Roman"/>
    </w:rPr>
  </w:style>
  <w:style w:type="character" w:customStyle="1" w:styleId="msoins0">
    <w:name w:val="msoins"/>
    <w:basedOn w:val="DefaultParagraphFont"/>
    <w:uiPriority w:val="99"/>
    <w:rsid w:val="009F671A"/>
    <w:rPr>
      <w:rFonts w:cs="Times New Roman"/>
    </w:rPr>
  </w:style>
  <w:style w:type="paragraph" w:customStyle="1" w:styleId="CM59">
    <w:name w:val="CM59"/>
    <w:basedOn w:val="Default"/>
    <w:next w:val="Default"/>
    <w:uiPriority w:val="99"/>
    <w:rsid w:val="000C2FE0"/>
    <w:pPr>
      <w:widowControl w:val="0"/>
      <w:spacing w:line="220" w:lineRule="atLeast"/>
    </w:pPr>
    <w:rPr>
      <w:rFonts w:ascii="Verdana" w:hAnsi="Verdana" w:cs="Times New Roman"/>
      <w:color w:val="auto"/>
    </w:rPr>
  </w:style>
  <w:style w:type="paragraph" w:customStyle="1" w:styleId="CharChar1CharCharCharCharChar">
    <w:name w:val="Char Char1 Знак Знак Знак Знак Знак Знак Знак Знак Знак Char Char Знак Знак Char Char Знак Знак Char"/>
    <w:basedOn w:val="Normal"/>
    <w:uiPriority w:val="99"/>
    <w:rsid w:val="000C2FE0"/>
    <w:pPr>
      <w:tabs>
        <w:tab w:val="left" w:pos="709"/>
      </w:tabs>
      <w:spacing w:after="0" w:line="240" w:lineRule="auto"/>
    </w:pPr>
    <w:rPr>
      <w:rFonts w:ascii="Tahoma" w:hAnsi="Tahoma" w:cs="Times New Roman"/>
      <w:sz w:val="20"/>
      <w:szCs w:val="20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8F418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F418A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newdocreference1">
    <w:name w:val="newdocreference1"/>
    <w:uiPriority w:val="99"/>
    <w:rsid w:val="008F418A"/>
    <w:rPr>
      <w:color w:val="0000FF"/>
      <w:u w:val="single"/>
    </w:rPr>
  </w:style>
  <w:style w:type="paragraph" w:customStyle="1" w:styleId="title1">
    <w:name w:val="title1"/>
    <w:basedOn w:val="Normal"/>
    <w:uiPriority w:val="99"/>
    <w:rsid w:val="008F41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StyleFirstline05">
    <w:name w:val="Style First line:  0.5&quot;"/>
    <w:basedOn w:val="Normal"/>
    <w:uiPriority w:val="99"/>
    <w:rsid w:val="008F418A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0"/>
      <w:lang w:val="ru-RU" w:eastAsia="en-US"/>
    </w:rPr>
  </w:style>
  <w:style w:type="table" w:styleId="TableGrid">
    <w:name w:val="Table Grid"/>
    <w:basedOn w:val="TableNormal"/>
    <w:uiPriority w:val="99"/>
    <w:rsid w:val="00F374CC"/>
    <w:pPr>
      <w:spacing w:after="200" w:line="276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uiPriority w:val="99"/>
    <w:rsid w:val="001B6328"/>
    <w:pPr>
      <w:tabs>
        <w:tab w:val="left" w:pos="709"/>
      </w:tabs>
      <w:spacing w:after="0" w:line="240" w:lineRule="auto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M83">
    <w:name w:val="CM83"/>
    <w:basedOn w:val="Normal"/>
    <w:next w:val="Normal"/>
    <w:uiPriority w:val="99"/>
    <w:rsid w:val="001B6328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 New Roman"/>
      <w:sz w:val="24"/>
      <w:szCs w:val="24"/>
    </w:rPr>
  </w:style>
  <w:style w:type="paragraph" w:customStyle="1" w:styleId="CharCharChar">
    <w:name w:val="Char Char Char"/>
    <w:basedOn w:val="Normal"/>
    <w:uiPriority w:val="99"/>
    <w:rsid w:val="00A6614F"/>
    <w:pPr>
      <w:tabs>
        <w:tab w:val="left" w:pos="709"/>
      </w:tabs>
      <w:suppressAutoHyphens/>
      <w:spacing w:after="0" w:line="240" w:lineRule="auto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CharCharCharCharChar1CharChar">
    <w:name w:val="Char Знак Char Char Знак Char Char Знак Char Char1 Char Char"/>
    <w:basedOn w:val="Normal"/>
    <w:uiPriority w:val="99"/>
    <w:semiHidden/>
    <w:rsid w:val="00A6614F"/>
    <w:pPr>
      <w:tabs>
        <w:tab w:val="left" w:pos="709"/>
      </w:tabs>
      <w:spacing w:after="0" w:line="240" w:lineRule="auto"/>
    </w:pPr>
    <w:rPr>
      <w:rFonts w:ascii="Futura Bk" w:hAnsi="Futura Bk" w:cs="Times New Roman"/>
      <w:noProof/>
      <w:sz w:val="20"/>
      <w:szCs w:val="24"/>
      <w:lang w:val="pl-PL" w:eastAsia="pl-PL"/>
    </w:rPr>
  </w:style>
  <w:style w:type="paragraph" w:customStyle="1" w:styleId="Style9">
    <w:name w:val="Style9"/>
    <w:basedOn w:val="Normal"/>
    <w:uiPriority w:val="99"/>
    <w:rsid w:val="001A7B07"/>
    <w:pPr>
      <w:widowControl w:val="0"/>
      <w:autoSpaceDE w:val="0"/>
      <w:autoSpaceDN w:val="0"/>
      <w:adjustRightInd w:val="0"/>
      <w:spacing w:before="115" w:after="0" w:line="27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harChar5">
    <w:name w:val="Char Char5"/>
    <w:uiPriority w:val="99"/>
    <w:semiHidden/>
    <w:locked/>
    <w:rsid w:val="0058182A"/>
    <w:rPr>
      <w:sz w:val="24"/>
    </w:rPr>
  </w:style>
  <w:style w:type="character" w:customStyle="1" w:styleId="CharChar1">
    <w:name w:val="Char Char1"/>
    <w:uiPriority w:val="99"/>
    <w:rsid w:val="0058182A"/>
    <w:rPr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locked/>
    <w:rsid w:val="00C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16</Pages>
  <Words>2620</Words>
  <Characters>14935</Characters>
  <Application>Microsoft Office Outlook</Application>
  <DocSecurity>0</DocSecurity>
  <Lines>0</Lines>
  <Paragraphs>0</Paragraphs>
  <ScaleCrop>false</ScaleCrop>
  <Company>oba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user_rozalina</dc:creator>
  <cp:keywords/>
  <dc:description/>
  <cp:lastModifiedBy>grozd_308</cp:lastModifiedBy>
  <cp:revision>30</cp:revision>
  <cp:lastPrinted>2015-03-12T13:52:00Z</cp:lastPrinted>
  <dcterms:created xsi:type="dcterms:W3CDTF">2015-05-18T13:58:00Z</dcterms:created>
  <dcterms:modified xsi:type="dcterms:W3CDTF">2015-07-02T05:18:00Z</dcterms:modified>
</cp:coreProperties>
</file>